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16" w:rsidRPr="00C40616" w:rsidRDefault="00C40616" w:rsidP="00C40616">
      <w:pPr>
        <w:spacing w:after="20" w:line="360" w:lineRule="auto"/>
        <w:rPr>
          <w:b/>
          <w:sz w:val="28"/>
          <w:szCs w:val="28"/>
        </w:rPr>
      </w:pPr>
      <w:r w:rsidRPr="00C40616">
        <w:tab/>
      </w:r>
      <w:r w:rsidRPr="00C40616">
        <w:tab/>
      </w:r>
      <w:r w:rsidRPr="00C40616">
        <w:tab/>
      </w:r>
      <w:r w:rsidRPr="00C40616">
        <w:tab/>
      </w:r>
      <w:r w:rsidRPr="00C40616">
        <w:tab/>
      </w:r>
      <w:r w:rsidRPr="00C40616">
        <w:rPr>
          <w:b/>
          <w:sz w:val="28"/>
          <w:szCs w:val="28"/>
        </w:rPr>
        <w:t xml:space="preserve">Szülői tájékoztató </w:t>
      </w:r>
    </w:p>
    <w:p w:rsidR="00C40616" w:rsidRPr="00C40616" w:rsidRDefault="00C40616" w:rsidP="00C40616">
      <w:pPr>
        <w:spacing w:after="20" w:line="360" w:lineRule="auto"/>
        <w:rPr>
          <w:b/>
        </w:rPr>
      </w:pPr>
      <w:r w:rsidRPr="00C40616">
        <w:rPr>
          <w:b/>
        </w:rPr>
        <w:t>Tisztelt Szülő!</w:t>
      </w:r>
    </w:p>
    <w:p w:rsidR="00C40616" w:rsidRPr="00C40616" w:rsidRDefault="00C40616" w:rsidP="00C40616">
      <w:pPr>
        <w:shd w:val="clear" w:color="auto" w:fill="FFFFFF"/>
        <w:rPr>
          <w:b/>
          <w:szCs w:val="20"/>
        </w:rPr>
      </w:pPr>
      <w:r w:rsidRPr="00C40616">
        <w:rPr>
          <w:b/>
          <w:szCs w:val="20"/>
        </w:rPr>
        <w:t xml:space="preserve">A tájékoztató elolvasása után kérjük, töltse ki </w:t>
      </w:r>
      <w:r w:rsidRPr="00C40616">
        <w:rPr>
          <w:b/>
          <w:szCs w:val="20"/>
          <w:u w:val="single"/>
        </w:rPr>
        <w:t>a megfelelő nyilatkozatot</w:t>
      </w:r>
      <w:r w:rsidRPr="00C40616">
        <w:rPr>
          <w:b/>
          <w:szCs w:val="20"/>
        </w:rPr>
        <w:t xml:space="preserve">! </w:t>
      </w:r>
    </w:p>
    <w:p w:rsidR="00C40616" w:rsidRPr="00C40616" w:rsidRDefault="00C40616" w:rsidP="00C40616">
      <w:pPr>
        <w:shd w:val="clear" w:color="auto" w:fill="FFFFFF"/>
        <w:rPr>
          <w:b/>
          <w:color w:val="222222"/>
          <w:sz w:val="22"/>
          <w:szCs w:val="22"/>
        </w:rPr>
      </w:pPr>
      <w:r w:rsidRPr="00C40616">
        <w:rPr>
          <w:b/>
          <w:color w:val="222222"/>
          <w:sz w:val="22"/>
          <w:szCs w:val="22"/>
        </w:rPr>
        <w:t>Szülő, törvényes képviselő nyilatkozata 1. vagy Szülő, törvényes képviselő nyilatkozata 2.</w:t>
      </w:r>
    </w:p>
    <w:p w:rsidR="00C40616" w:rsidRPr="00C40616" w:rsidRDefault="00C40616" w:rsidP="00C40616">
      <w:pPr>
        <w:spacing w:after="20" w:line="360" w:lineRule="auto"/>
      </w:pPr>
    </w:p>
    <w:p w:rsidR="00C40616" w:rsidRPr="00C40616" w:rsidRDefault="00C40616" w:rsidP="00C40616">
      <w:pPr>
        <w:spacing w:after="20" w:line="360" w:lineRule="auto"/>
        <w:jc w:val="both"/>
      </w:pPr>
      <w:r w:rsidRPr="00C40616">
        <w:t>F</w:t>
      </w:r>
      <w:r w:rsidRPr="00C40616">
        <w:rPr>
          <w:color w:val="222222"/>
        </w:rPr>
        <w:t xml:space="preserve">elhívjuk  a szülők figyelmét az </w:t>
      </w:r>
      <w:proofErr w:type="spellStart"/>
      <w:r w:rsidRPr="00C40616">
        <w:rPr>
          <w:color w:val="222222"/>
        </w:rPr>
        <w:t>Nkt</w:t>
      </w:r>
      <w:proofErr w:type="spellEnd"/>
      <w:r w:rsidRPr="00C40616">
        <w:rPr>
          <w:color w:val="222222"/>
        </w:rPr>
        <w:t>. 72. § (1a) bekezdésében foglaltakra:</w:t>
      </w:r>
    </w:p>
    <w:p w:rsidR="00C40616" w:rsidRPr="00C40616" w:rsidRDefault="00C40616" w:rsidP="00C40616">
      <w:pPr>
        <w:shd w:val="clear" w:color="auto" w:fill="FFFFFF"/>
        <w:jc w:val="both"/>
        <w:rPr>
          <w:color w:val="222222"/>
        </w:rPr>
      </w:pPr>
      <w:r w:rsidRPr="00C40616">
        <w:rPr>
          <w:color w:val="222222"/>
        </w:rPr>
        <w:t>„A szülő kötelezettsége, hogy a nevelési-oktatási intézménnyel óvodai vagy tanulói jogviszonyban álló, cselekvőképtelen vagy korlátozottan cselekvőképes, fokozott kockázatú allergiás betegséggel diagnosztizált gyermeke fokozott figyelmet igénylő egészségi állapotáról és a megteendő sürgősségi intézkedésekről</w:t>
      </w:r>
    </w:p>
    <w:p w:rsidR="00C40616" w:rsidRPr="00C40616" w:rsidRDefault="00C40616" w:rsidP="00C40616">
      <w:pPr>
        <w:shd w:val="clear" w:color="auto" w:fill="FFFFFF"/>
        <w:jc w:val="both"/>
        <w:rPr>
          <w:color w:val="222222"/>
        </w:rPr>
      </w:pPr>
      <w:proofErr w:type="gramStart"/>
      <w:r w:rsidRPr="00C40616">
        <w:rPr>
          <w:color w:val="222222"/>
        </w:rPr>
        <w:t>a</w:t>
      </w:r>
      <w:proofErr w:type="gramEnd"/>
      <w:r w:rsidRPr="00C40616">
        <w:rPr>
          <w:color w:val="222222"/>
        </w:rPr>
        <w:t>) </w:t>
      </w:r>
      <w:proofErr w:type="spellStart"/>
      <w:r w:rsidRPr="00C40616">
        <w:rPr>
          <w:b/>
          <w:bCs/>
          <w:color w:val="222222"/>
          <w:u w:val="single"/>
        </w:rPr>
        <w:t>a</w:t>
      </w:r>
      <w:proofErr w:type="spellEnd"/>
      <w:r w:rsidRPr="00C40616">
        <w:rPr>
          <w:b/>
          <w:bCs/>
          <w:color w:val="222222"/>
          <w:u w:val="single"/>
        </w:rPr>
        <w:t xml:space="preserve"> beiratkozással egyidejűleg</w:t>
      </w:r>
      <w:r w:rsidRPr="00C40616">
        <w:rPr>
          <w:color w:val="222222"/>
        </w:rPr>
        <w:t>, vagy</w:t>
      </w:r>
    </w:p>
    <w:p w:rsidR="00C40616" w:rsidRPr="00C40616" w:rsidRDefault="00C40616" w:rsidP="00C40616">
      <w:pPr>
        <w:shd w:val="clear" w:color="auto" w:fill="FFFFFF"/>
        <w:jc w:val="both"/>
        <w:rPr>
          <w:color w:val="222222"/>
        </w:rPr>
      </w:pPr>
      <w:r w:rsidRPr="00C40616">
        <w:rPr>
          <w:color w:val="222222"/>
        </w:rPr>
        <w:t>b) a diagnózis ismertté válását követően haladéktalanul</w:t>
      </w:r>
    </w:p>
    <w:p w:rsidR="00C40616" w:rsidRPr="00C40616" w:rsidRDefault="00C40616" w:rsidP="00C40616">
      <w:pPr>
        <w:shd w:val="clear" w:color="auto" w:fill="FFFFFF"/>
        <w:jc w:val="both"/>
        <w:rPr>
          <w:color w:val="222222"/>
        </w:rPr>
      </w:pPr>
      <w:proofErr w:type="gramStart"/>
      <w:r w:rsidRPr="00C40616">
        <w:rPr>
          <w:color w:val="222222"/>
        </w:rPr>
        <w:t>tájékoztassa</w:t>
      </w:r>
      <w:proofErr w:type="gramEnd"/>
      <w:r w:rsidRPr="00C40616">
        <w:rPr>
          <w:color w:val="222222"/>
        </w:rPr>
        <w:t xml:space="preserve"> a nevelési-oktatási intézményt, továbbá köteles gondoskodni arról, hogy az életmentő gyógyszert a gyermek, tanuló mindig tartsa magánál.”</w:t>
      </w:r>
    </w:p>
    <w:p w:rsidR="00C40616" w:rsidRPr="00C40616" w:rsidRDefault="00C40616" w:rsidP="00C40616">
      <w:pPr>
        <w:shd w:val="clear" w:color="auto" w:fill="FFFFFF"/>
        <w:rPr>
          <w:color w:val="222222"/>
        </w:rPr>
      </w:pPr>
      <w:r w:rsidRPr="00C40616">
        <w:rPr>
          <w:color w:val="222222"/>
        </w:rPr>
        <w:t>**************************************************************************</w:t>
      </w:r>
    </w:p>
    <w:p w:rsidR="00C40616" w:rsidRPr="00C40616" w:rsidRDefault="00C40616" w:rsidP="00C40616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C40616">
        <w:rPr>
          <w:b/>
          <w:color w:val="222222"/>
          <w:sz w:val="28"/>
          <w:szCs w:val="28"/>
        </w:rPr>
        <w:t>Szülő, törvényes képviselő nyilatkozata 1.</w:t>
      </w:r>
    </w:p>
    <w:p w:rsidR="00C40616" w:rsidRPr="00C40616" w:rsidRDefault="00C40616" w:rsidP="00C40616">
      <w:pPr>
        <w:shd w:val="clear" w:color="auto" w:fill="FFFFFF"/>
        <w:rPr>
          <w:color w:val="222222"/>
        </w:rPr>
      </w:pPr>
    </w:p>
    <w:p w:rsidR="00C40616" w:rsidRPr="00C40616" w:rsidRDefault="00C40616" w:rsidP="00C40616">
      <w:pPr>
        <w:shd w:val="clear" w:color="auto" w:fill="FFFFFF"/>
        <w:spacing w:line="276" w:lineRule="auto"/>
        <w:jc w:val="both"/>
        <w:rPr>
          <w:b/>
          <w:color w:val="222222"/>
          <w:u w:val="single"/>
        </w:rPr>
      </w:pPr>
      <w:proofErr w:type="gramStart"/>
      <w:r w:rsidRPr="00C40616">
        <w:rPr>
          <w:color w:val="222222"/>
        </w:rPr>
        <w:t>Alulírott __________________________ ,</w:t>
      </w:r>
      <w:proofErr w:type="gramEnd"/>
      <w:r w:rsidRPr="00C40616">
        <w:rPr>
          <w:color w:val="222222"/>
        </w:rPr>
        <w:t xml:space="preserve"> szülő, törvényes képviselő nyilatkozom, hogy gyermekem _____________________________  </w:t>
      </w:r>
      <w:r w:rsidRPr="00C40616">
        <w:rPr>
          <w:b/>
          <w:color w:val="222222"/>
          <w:u w:val="single"/>
        </w:rPr>
        <w:t xml:space="preserve">nem fokozott kockázatú allergiás betegséggel diagnosztizált gyermek. </w:t>
      </w:r>
    </w:p>
    <w:p w:rsidR="00C40616" w:rsidRPr="00C40616" w:rsidRDefault="00C40616" w:rsidP="00C40616">
      <w:pPr>
        <w:shd w:val="clear" w:color="auto" w:fill="FFFFFF"/>
        <w:spacing w:line="276" w:lineRule="auto"/>
        <w:jc w:val="both"/>
        <w:rPr>
          <w:color w:val="222222"/>
        </w:rPr>
      </w:pPr>
      <w:r w:rsidRPr="00C40616">
        <w:rPr>
          <w:color w:val="222222"/>
        </w:rPr>
        <w:t xml:space="preserve">Ha gyermekemről a beiratkozás után válik ismertté valamely fokozott kockázatú allergiás betegség, a diagnózis ismertté válását követően azonnal tájékoztatom a nevelési-oktatási intézményt, és gondoskodom arról, hogy az életmentő gyógyszert gyermekem mindig magánál tartsa. </w:t>
      </w:r>
    </w:p>
    <w:p w:rsidR="00C40616" w:rsidRPr="00C40616" w:rsidRDefault="00C40616" w:rsidP="00C40616">
      <w:pPr>
        <w:shd w:val="clear" w:color="auto" w:fill="FFFFFF"/>
        <w:jc w:val="both"/>
        <w:rPr>
          <w:color w:val="222222"/>
        </w:rPr>
      </w:pPr>
    </w:p>
    <w:p w:rsidR="00C40616" w:rsidRPr="00C40616" w:rsidRDefault="00C40616" w:rsidP="00C40616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Bük</w:t>
      </w:r>
      <w:r w:rsidRPr="00C40616">
        <w:rPr>
          <w:color w:val="222222"/>
        </w:rPr>
        <w:t>, 202</w:t>
      </w:r>
      <w:r w:rsidR="00950104">
        <w:rPr>
          <w:color w:val="222222"/>
        </w:rPr>
        <w:t>6</w:t>
      </w:r>
      <w:r w:rsidRPr="00C40616">
        <w:rPr>
          <w:color w:val="222222"/>
        </w:rPr>
        <w:t xml:space="preserve">. </w:t>
      </w:r>
      <w:proofErr w:type="gramStart"/>
      <w:r w:rsidRPr="00C40616">
        <w:rPr>
          <w:color w:val="222222"/>
        </w:rPr>
        <w:t>április …</w:t>
      </w:r>
      <w:proofErr w:type="gramEnd"/>
      <w:r w:rsidRPr="00C40616">
        <w:rPr>
          <w:color w:val="222222"/>
        </w:rPr>
        <w:t>…..</w:t>
      </w:r>
    </w:p>
    <w:p w:rsidR="00C40616" w:rsidRPr="00C40616" w:rsidRDefault="00C40616" w:rsidP="00C40616">
      <w:pPr>
        <w:shd w:val="clear" w:color="auto" w:fill="FFFFFF"/>
        <w:ind w:left="4320"/>
        <w:jc w:val="both"/>
        <w:rPr>
          <w:color w:val="222222"/>
        </w:rPr>
      </w:pPr>
      <w:r w:rsidRPr="00C40616">
        <w:rPr>
          <w:color w:val="222222"/>
        </w:rPr>
        <w:t>____________________________</w:t>
      </w:r>
      <w:r w:rsidRPr="00C40616">
        <w:rPr>
          <w:color w:val="222222"/>
        </w:rPr>
        <w:tab/>
      </w:r>
      <w:r w:rsidRPr="00C40616">
        <w:rPr>
          <w:color w:val="222222"/>
        </w:rPr>
        <w:tab/>
      </w:r>
    </w:p>
    <w:p w:rsidR="00C40616" w:rsidRPr="00C40616" w:rsidRDefault="00C40616" w:rsidP="00C40616">
      <w:pPr>
        <w:shd w:val="clear" w:color="auto" w:fill="FFFFFF"/>
        <w:ind w:left="3600" w:firstLine="720"/>
        <w:jc w:val="both"/>
        <w:rPr>
          <w:color w:val="222222"/>
        </w:rPr>
      </w:pPr>
      <w:r w:rsidRPr="00C40616">
        <w:rPr>
          <w:color w:val="222222"/>
        </w:rPr>
        <w:t xml:space="preserve">Szülő/ törvényes képviselő aláírása </w:t>
      </w:r>
    </w:p>
    <w:p w:rsidR="00C40616" w:rsidRPr="00C40616" w:rsidRDefault="00C40616" w:rsidP="00C40616">
      <w:pPr>
        <w:shd w:val="clear" w:color="auto" w:fill="FFFFFF"/>
        <w:rPr>
          <w:color w:val="222222"/>
        </w:rPr>
      </w:pPr>
      <w:r w:rsidRPr="00C40616">
        <w:rPr>
          <w:color w:val="222222"/>
        </w:rPr>
        <w:t>**************************************************************************</w:t>
      </w:r>
    </w:p>
    <w:p w:rsidR="00C40616" w:rsidRPr="00C40616" w:rsidRDefault="00C40616" w:rsidP="00C40616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C40616">
        <w:rPr>
          <w:b/>
          <w:color w:val="222222"/>
          <w:sz w:val="28"/>
          <w:szCs w:val="28"/>
        </w:rPr>
        <w:t>Szülő, törvényes képviselő nyilatkozata 2.</w:t>
      </w:r>
    </w:p>
    <w:p w:rsidR="00C40616" w:rsidRPr="00C40616" w:rsidRDefault="00C40616" w:rsidP="00C40616">
      <w:pPr>
        <w:shd w:val="clear" w:color="auto" w:fill="FFFFFF"/>
        <w:rPr>
          <w:color w:val="222222"/>
        </w:rPr>
      </w:pPr>
    </w:p>
    <w:p w:rsidR="00C40616" w:rsidRPr="00C40616" w:rsidRDefault="00C40616" w:rsidP="00C40616">
      <w:pPr>
        <w:shd w:val="clear" w:color="auto" w:fill="FFFFFF"/>
        <w:spacing w:line="276" w:lineRule="auto"/>
        <w:jc w:val="both"/>
        <w:rPr>
          <w:b/>
          <w:color w:val="222222"/>
          <w:u w:val="single"/>
        </w:rPr>
      </w:pPr>
      <w:proofErr w:type="gramStart"/>
      <w:r w:rsidRPr="00C40616">
        <w:rPr>
          <w:color w:val="222222"/>
        </w:rPr>
        <w:t>Alulírott __________________________ ,</w:t>
      </w:r>
      <w:proofErr w:type="gramEnd"/>
      <w:r w:rsidRPr="00C40616">
        <w:rPr>
          <w:color w:val="222222"/>
        </w:rPr>
        <w:t xml:space="preserve"> szülő, törvényes képviselő nyilatkozom, hogy gyermekem _____________________________  </w:t>
      </w:r>
      <w:r w:rsidRPr="00C40616">
        <w:rPr>
          <w:b/>
          <w:color w:val="222222"/>
          <w:u w:val="single"/>
        </w:rPr>
        <w:t xml:space="preserve">fokozott kockázatú allergiás betegséggel diagnosztizált gyermek.  </w:t>
      </w:r>
      <w:r w:rsidRPr="00C40616">
        <w:rPr>
          <w:b/>
          <w:color w:val="222222"/>
        </w:rPr>
        <w:t>A diagnózisa:</w:t>
      </w:r>
      <w:r w:rsidRPr="00C40616">
        <w:rPr>
          <w:color w:val="222222"/>
        </w:rPr>
        <w:t xml:space="preserve"> _________________________</w:t>
      </w:r>
    </w:p>
    <w:p w:rsidR="00C40616" w:rsidRPr="00C40616" w:rsidRDefault="00C40616" w:rsidP="00C40616">
      <w:pPr>
        <w:shd w:val="clear" w:color="auto" w:fill="FFFFFF"/>
        <w:spacing w:line="276" w:lineRule="auto"/>
        <w:jc w:val="both"/>
        <w:rPr>
          <w:color w:val="222222"/>
        </w:rPr>
      </w:pPr>
      <w:r w:rsidRPr="00C40616">
        <w:rPr>
          <w:color w:val="222222"/>
        </w:rPr>
        <w:t xml:space="preserve">A beiratkozáskor tájékoztattam a nevelési-oktatási intézményt gyermekem betegségéről, és gondoskodom arról, hogy az életmentő gyógyszert gyermekem mindig magánál tartsa. </w:t>
      </w:r>
    </w:p>
    <w:p w:rsidR="00C40616" w:rsidRPr="00C40616" w:rsidRDefault="00C40616" w:rsidP="00C40616">
      <w:pPr>
        <w:shd w:val="clear" w:color="auto" w:fill="FFFFFF"/>
        <w:jc w:val="both"/>
        <w:rPr>
          <w:color w:val="222222"/>
        </w:rPr>
      </w:pPr>
    </w:p>
    <w:p w:rsidR="00C40616" w:rsidRPr="00C40616" w:rsidRDefault="00C40616" w:rsidP="00C40616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Bük</w:t>
      </w:r>
      <w:r w:rsidRPr="00C40616">
        <w:rPr>
          <w:color w:val="222222"/>
        </w:rPr>
        <w:t>, 202</w:t>
      </w:r>
      <w:r w:rsidR="00950104">
        <w:rPr>
          <w:color w:val="222222"/>
        </w:rPr>
        <w:t>6</w:t>
      </w:r>
      <w:bookmarkStart w:id="0" w:name="_GoBack"/>
      <w:bookmarkEnd w:id="0"/>
      <w:r w:rsidRPr="00C40616">
        <w:rPr>
          <w:color w:val="222222"/>
        </w:rPr>
        <w:t xml:space="preserve">. </w:t>
      </w:r>
      <w:proofErr w:type="gramStart"/>
      <w:r w:rsidRPr="00C40616">
        <w:rPr>
          <w:color w:val="222222"/>
        </w:rPr>
        <w:t>április …</w:t>
      </w:r>
      <w:proofErr w:type="gramEnd"/>
      <w:r w:rsidRPr="00C40616">
        <w:rPr>
          <w:color w:val="222222"/>
        </w:rPr>
        <w:t>…..</w:t>
      </w:r>
      <w:r w:rsidRPr="00C40616">
        <w:rPr>
          <w:color w:val="222222"/>
        </w:rPr>
        <w:tab/>
      </w:r>
    </w:p>
    <w:p w:rsidR="00C40616" w:rsidRPr="00C40616" w:rsidRDefault="00C40616" w:rsidP="00C40616">
      <w:pPr>
        <w:shd w:val="clear" w:color="auto" w:fill="FFFFFF"/>
        <w:jc w:val="both"/>
        <w:rPr>
          <w:color w:val="222222"/>
        </w:rPr>
      </w:pPr>
    </w:p>
    <w:p w:rsidR="00C40616" w:rsidRPr="00C40616" w:rsidRDefault="00C40616" w:rsidP="00C40616">
      <w:pPr>
        <w:shd w:val="clear" w:color="auto" w:fill="FFFFFF"/>
        <w:ind w:left="3600" w:firstLine="720"/>
        <w:jc w:val="both"/>
        <w:rPr>
          <w:color w:val="222222"/>
        </w:rPr>
      </w:pPr>
      <w:r w:rsidRPr="00C40616">
        <w:rPr>
          <w:color w:val="222222"/>
        </w:rPr>
        <w:t>_____________________________</w:t>
      </w:r>
      <w:r w:rsidRPr="00C40616">
        <w:rPr>
          <w:color w:val="222222"/>
        </w:rPr>
        <w:tab/>
      </w:r>
      <w:r w:rsidRPr="00C40616">
        <w:rPr>
          <w:color w:val="222222"/>
        </w:rPr>
        <w:tab/>
        <w:t>Szülő/ törvényes képviselő aláírása</w:t>
      </w:r>
    </w:p>
    <w:sectPr w:rsidR="00C40616" w:rsidRPr="00C40616" w:rsidSect="00C72DED">
      <w:headerReference w:type="default" r:id="rId8"/>
      <w:footerReference w:type="default" r:id="rId9"/>
      <w:pgSz w:w="11906" w:h="16838" w:code="9"/>
      <w:pgMar w:top="1985" w:right="1559" w:bottom="23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A86" w:rsidRDefault="00912A86">
      <w:r>
        <w:separator/>
      </w:r>
    </w:p>
  </w:endnote>
  <w:endnote w:type="continuationSeparator" w:id="0">
    <w:p w:rsidR="00912A86" w:rsidRDefault="0091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CCA352"/>
      </w:tblBorders>
      <w:tblLook w:val="01E0" w:firstRow="1" w:lastRow="1" w:firstColumn="1" w:lastColumn="1" w:noHBand="0" w:noVBand="0"/>
    </w:tblPr>
    <w:tblGrid>
      <w:gridCol w:w="4500"/>
      <w:gridCol w:w="4429"/>
    </w:tblGrid>
    <w:tr w:rsidR="00C42CCE" w:rsidRPr="00F23FA9" w:rsidTr="0047609E">
      <w:trPr>
        <w:trHeight w:hRule="exact" w:val="170"/>
      </w:trPr>
      <w:tc>
        <w:tcPr>
          <w:tcW w:w="9210" w:type="dxa"/>
          <w:gridSpan w:val="2"/>
          <w:tcMar>
            <w:left w:w="0" w:type="dxa"/>
          </w:tcMar>
          <w:vAlign w:val="center"/>
        </w:tcPr>
        <w:p w:rsidR="00C42CCE" w:rsidRPr="00F23FA9" w:rsidRDefault="00C42CCE" w:rsidP="0047609E">
          <w:pPr>
            <w:pStyle w:val="llb"/>
            <w:rPr>
              <w:rStyle w:val="Oldalszm"/>
              <w:rFonts w:ascii="Arno Pro" w:hAnsi="Arno Pro"/>
              <w:color w:val="005AA0"/>
              <w:sz w:val="18"/>
              <w:szCs w:val="18"/>
            </w:rPr>
          </w:pPr>
        </w:p>
      </w:tc>
    </w:tr>
    <w:tr w:rsidR="00C42CCE" w:rsidRPr="00F23FA9" w:rsidTr="0047609E">
      <w:trPr>
        <w:trHeight w:hRule="exact" w:val="851"/>
      </w:trPr>
      <w:tc>
        <w:tcPr>
          <w:tcW w:w="4605" w:type="dxa"/>
          <w:tcMar>
            <w:left w:w="0" w:type="dxa"/>
          </w:tcMar>
          <w:vAlign w:val="center"/>
        </w:tcPr>
        <w:p w:rsidR="00C42CCE" w:rsidRPr="00F23FA9" w:rsidRDefault="00C42CCE" w:rsidP="0047609E">
          <w:pPr>
            <w:pStyle w:val="llb"/>
            <w:rPr>
              <w:rStyle w:val="Oldalszm"/>
              <w:rFonts w:ascii="Arno Pro" w:hAnsi="Arno Pro"/>
              <w:color w:val="005AA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56C2C21" wp14:editId="11E5C0DD">
                <wp:extent cx="1129030" cy="542925"/>
                <wp:effectExtent l="19050" t="0" r="0" b="0"/>
                <wp:docPr id="10" name="Ké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2389" t="7281" b="159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tcMar>
            <w:left w:w="0" w:type="dxa"/>
          </w:tcMar>
          <w:vAlign w:val="center"/>
        </w:tcPr>
        <w:p w:rsidR="00C42CCE" w:rsidRPr="00F23FA9" w:rsidRDefault="00C42CCE" w:rsidP="0047609E">
          <w:pPr>
            <w:pStyle w:val="llb"/>
            <w:jc w:val="right"/>
            <w:rPr>
              <w:rStyle w:val="Oldalszm"/>
              <w:rFonts w:ascii="Arno Pro" w:hAnsi="Arno Pro"/>
              <w:color w:val="005AA0"/>
              <w:sz w:val="18"/>
              <w:szCs w:val="18"/>
            </w:rPr>
          </w:pPr>
        </w:p>
      </w:tc>
    </w:tr>
  </w:tbl>
  <w:p w:rsidR="00C42CCE" w:rsidRPr="00310ADC" w:rsidRDefault="00C42CCE" w:rsidP="0047609E">
    <w:pPr>
      <w:pStyle w:val="llb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A86" w:rsidRDefault="00912A86">
      <w:r>
        <w:separator/>
      </w:r>
    </w:p>
  </w:footnote>
  <w:footnote w:type="continuationSeparator" w:id="0">
    <w:p w:rsidR="00912A86" w:rsidRDefault="00912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CCE" w:rsidRDefault="00C42CCE" w:rsidP="006314C8">
    <w:pPr>
      <w:pStyle w:val="lfej"/>
      <w:tabs>
        <w:tab w:val="clear" w:pos="4536"/>
        <w:tab w:val="center" w:pos="4535"/>
        <w:tab w:val="left" w:pos="6410"/>
      </w:tabs>
      <w:ind w:left="4536" w:hanging="4536"/>
      <w:rPr>
        <w:rFonts w:ascii="Arno Pro" w:hAnsi="Arno Pro"/>
        <w:color w:val="005AA0"/>
        <w:sz w:val="18"/>
        <w:szCs w:val="18"/>
      </w:rPr>
    </w:pPr>
    <w:r>
      <w:rPr>
        <w:rFonts w:ascii="Arno Pro" w:hAnsi="Arno Pro"/>
        <w:color w:val="005AA0"/>
        <w:sz w:val="18"/>
        <w:szCs w:val="18"/>
      </w:rPr>
      <w:tab/>
    </w:r>
    <w:r>
      <w:rPr>
        <w:rFonts w:ascii="Arno Pro" w:hAnsi="Arno Pro"/>
        <w:noProof/>
        <w:color w:val="005AA0"/>
        <w:sz w:val="18"/>
        <w:szCs w:val="18"/>
      </w:rPr>
      <w:drawing>
        <wp:inline distT="0" distB="0" distL="0" distR="0" wp14:anchorId="4B731441" wp14:editId="18DCD696">
          <wp:extent cx="1250950" cy="923320"/>
          <wp:effectExtent l="0" t="0" r="6350" b="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92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Look w:val="01E0" w:firstRow="1" w:lastRow="1" w:firstColumn="1" w:lastColumn="1" w:noHBand="0" w:noVBand="0"/>
    </w:tblPr>
    <w:tblGrid>
      <w:gridCol w:w="8929"/>
    </w:tblGrid>
    <w:tr w:rsidR="00C42CCE" w:rsidTr="006314C8">
      <w:trPr>
        <w:trHeight w:hRule="exact" w:val="284"/>
      </w:trPr>
      <w:tc>
        <w:tcPr>
          <w:tcW w:w="9210" w:type="dxa"/>
          <w:tcBorders>
            <w:bottom w:val="single" w:sz="4" w:space="0" w:color="148BE3"/>
          </w:tcBorders>
          <w:vAlign w:val="center"/>
        </w:tcPr>
        <w:p w:rsidR="00C42CCE" w:rsidRDefault="00C42CCE" w:rsidP="006314C8"/>
      </w:tc>
    </w:tr>
    <w:tr w:rsidR="00C42CCE" w:rsidTr="006314C8">
      <w:trPr>
        <w:trHeight w:hRule="exact" w:val="340"/>
      </w:trPr>
      <w:tc>
        <w:tcPr>
          <w:tcW w:w="9210" w:type="dxa"/>
          <w:tcBorders>
            <w:top w:val="single" w:sz="4" w:space="0" w:color="148BE3"/>
            <w:bottom w:val="single" w:sz="4" w:space="0" w:color="148BE3"/>
          </w:tcBorders>
          <w:vAlign w:val="center"/>
        </w:tcPr>
        <w:p w:rsidR="00C42CCE" w:rsidRPr="00A67FD0" w:rsidRDefault="00C42CCE" w:rsidP="006314C8">
          <w:pPr>
            <w:jc w:val="center"/>
            <w:rPr>
              <w:color w:val="148BE3"/>
            </w:rPr>
          </w:pPr>
          <w:r>
            <w:rPr>
              <w:rFonts w:ascii="Arno Pro" w:hAnsi="Arno Pro"/>
              <w:color w:val="148BE3"/>
              <w:sz w:val="18"/>
              <w:szCs w:val="18"/>
            </w:rPr>
            <w:t xml:space="preserve">9737 Bük, Eötvös u. </w:t>
          </w:r>
          <w:r w:rsidRPr="00A67FD0">
            <w:rPr>
              <w:rFonts w:ascii="Arno Pro" w:hAnsi="Arno Pro"/>
              <w:color w:val="148BE3"/>
              <w:sz w:val="18"/>
              <w:szCs w:val="18"/>
            </w:rPr>
            <w:t xml:space="preserve">3. | T | F: +36 94 558 618 | E: </w:t>
          </w:r>
          <w:hyperlink r:id="rId2" w:history="1">
            <w:r w:rsidRPr="00A67FD0">
              <w:rPr>
                <w:rStyle w:val="Hiperhivatkozs"/>
                <w:rFonts w:ascii="Arno Pro" w:hAnsi="Arno Pro"/>
                <w:color w:val="148BE3"/>
                <w:sz w:val="18"/>
                <w:szCs w:val="18"/>
                <w:u w:val="none"/>
              </w:rPr>
              <w:t>bukiskola@airplanet.hu</w:t>
            </w:r>
          </w:hyperlink>
          <w:r w:rsidRPr="00A67FD0">
            <w:rPr>
              <w:rFonts w:ascii="Arno Pro" w:hAnsi="Arno Pro"/>
              <w:color w:val="148BE3"/>
              <w:sz w:val="18"/>
              <w:szCs w:val="18"/>
            </w:rPr>
            <w:t xml:space="preserve"> | www.bukiskola.hu</w:t>
          </w:r>
        </w:p>
      </w:tc>
    </w:tr>
  </w:tbl>
  <w:p w:rsidR="00C42CCE" w:rsidRPr="00E96369" w:rsidRDefault="00C42CCE" w:rsidP="006314C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38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E2631"/>
    <w:multiLevelType w:val="singleLevel"/>
    <w:tmpl w:val="CBD2CA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108F7B4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FE696B"/>
    <w:multiLevelType w:val="hybridMultilevel"/>
    <w:tmpl w:val="4A726DA6"/>
    <w:lvl w:ilvl="0" w:tplc="67442C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84B23"/>
    <w:multiLevelType w:val="hybridMultilevel"/>
    <w:tmpl w:val="6FF0D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A7964"/>
    <w:multiLevelType w:val="hybridMultilevel"/>
    <w:tmpl w:val="EABA80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94F1F"/>
    <w:multiLevelType w:val="hybridMultilevel"/>
    <w:tmpl w:val="A1B6316A"/>
    <w:lvl w:ilvl="0" w:tplc="8CE25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E7BCF"/>
    <w:multiLevelType w:val="hybridMultilevel"/>
    <w:tmpl w:val="1AEC32E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61EB8"/>
    <w:multiLevelType w:val="hybridMultilevel"/>
    <w:tmpl w:val="EABA80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D03B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6951757"/>
    <w:multiLevelType w:val="hybridMultilevel"/>
    <w:tmpl w:val="EFD45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9479D"/>
    <w:multiLevelType w:val="multilevel"/>
    <w:tmpl w:val="4CE6A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71BB9"/>
    <w:multiLevelType w:val="hybridMultilevel"/>
    <w:tmpl w:val="A97C9430"/>
    <w:lvl w:ilvl="0" w:tplc="2120450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16B2F01"/>
    <w:multiLevelType w:val="hybridMultilevel"/>
    <w:tmpl w:val="D8A863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F668A9"/>
    <w:multiLevelType w:val="hybridMultilevel"/>
    <w:tmpl w:val="CAF4A8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4112D9"/>
    <w:multiLevelType w:val="multilevel"/>
    <w:tmpl w:val="B56EF57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5CAA2573"/>
    <w:multiLevelType w:val="hybridMultilevel"/>
    <w:tmpl w:val="F154DEFA"/>
    <w:lvl w:ilvl="0" w:tplc="9B104F42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876C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0AA71B0"/>
    <w:multiLevelType w:val="hybridMultilevel"/>
    <w:tmpl w:val="9EA49E6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664B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711B97"/>
    <w:multiLevelType w:val="hybridMultilevel"/>
    <w:tmpl w:val="4702A9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2"/>
  </w:num>
  <w:num w:numId="5">
    <w:abstractNumId w:val="17"/>
  </w:num>
  <w:num w:numId="6">
    <w:abstractNumId w:val="0"/>
  </w:num>
  <w:num w:numId="7">
    <w:abstractNumId w:val="19"/>
  </w:num>
  <w:num w:numId="8">
    <w:abstractNumId w:val="4"/>
  </w:num>
  <w:num w:numId="9">
    <w:abstractNumId w:val="20"/>
  </w:num>
  <w:num w:numId="10">
    <w:abstractNumId w:val="5"/>
  </w:num>
  <w:num w:numId="11">
    <w:abstractNumId w:val="8"/>
  </w:num>
  <w:num w:numId="12">
    <w:abstractNumId w:val="6"/>
  </w:num>
  <w:num w:numId="13">
    <w:abstractNumId w:val="18"/>
  </w:num>
  <w:num w:numId="14">
    <w:abstractNumId w:val="1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7"/>
  </w:num>
  <w:num w:numId="19">
    <w:abstractNumId w:val="11"/>
  </w:num>
  <w:num w:numId="20">
    <w:abstractNumId w:val="14"/>
  </w:num>
  <w:num w:numId="2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>
      <o:colormru v:ext="edit" colors="#148be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09"/>
    <w:rsid w:val="00000147"/>
    <w:rsid w:val="00000B61"/>
    <w:rsid w:val="000015A7"/>
    <w:rsid w:val="00001828"/>
    <w:rsid w:val="000019F8"/>
    <w:rsid w:val="00001D31"/>
    <w:rsid w:val="00001ECC"/>
    <w:rsid w:val="0000207E"/>
    <w:rsid w:val="00002FD9"/>
    <w:rsid w:val="00003A3A"/>
    <w:rsid w:val="00003EC0"/>
    <w:rsid w:val="000048D7"/>
    <w:rsid w:val="0000500C"/>
    <w:rsid w:val="0000582C"/>
    <w:rsid w:val="0000639B"/>
    <w:rsid w:val="000063D6"/>
    <w:rsid w:val="00006794"/>
    <w:rsid w:val="00006DBF"/>
    <w:rsid w:val="00006F2D"/>
    <w:rsid w:val="00007077"/>
    <w:rsid w:val="000070AE"/>
    <w:rsid w:val="00007135"/>
    <w:rsid w:val="00007734"/>
    <w:rsid w:val="00007F07"/>
    <w:rsid w:val="000106B3"/>
    <w:rsid w:val="00011436"/>
    <w:rsid w:val="00011AC3"/>
    <w:rsid w:val="00012012"/>
    <w:rsid w:val="00012219"/>
    <w:rsid w:val="00012450"/>
    <w:rsid w:val="000124C9"/>
    <w:rsid w:val="00012773"/>
    <w:rsid w:val="000134B3"/>
    <w:rsid w:val="000134F9"/>
    <w:rsid w:val="00013888"/>
    <w:rsid w:val="00013B5A"/>
    <w:rsid w:val="00013E5B"/>
    <w:rsid w:val="00014740"/>
    <w:rsid w:val="00014FF3"/>
    <w:rsid w:val="000154B3"/>
    <w:rsid w:val="00015CEA"/>
    <w:rsid w:val="000163E4"/>
    <w:rsid w:val="0001646C"/>
    <w:rsid w:val="00016478"/>
    <w:rsid w:val="00016FDF"/>
    <w:rsid w:val="000176D2"/>
    <w:rsid w:val="00017997"/>
    <w:rsid w:val="00017A1E"/>
    <w:rsid w:val="00017CF6"/>
    <w:rsid w:val="00017E8C"/>
    <w:rsid w:val="0002021E"/>
    <w:rsid w:val="0002075F"/>
    <w:rsid w:val="000220E2"/>
    <w:rsid w:val="000224EF"/>
    <w:rsid w:val="0002257F"/>
    <w:rsid w:val="00022723"/>
    <w:rsid w:val="00023027"/>
    <w:rsid w:val="000231EB"/>
    <w:rsid w:val="00023342"/>
    <w:rsid w:val="00024784"/>
    <w:rsid w:val="000247BE"/>
    <w:rsid w:val="00024826"/>
    <w:rsid w:val="00024919"/>
    <w:rsid w:val="00024F69"/>
    <w:rsid w:val="0002512B"/>
    <w:rsid w:val="00025486"/>
    <w:rsid w:val="00025DE6"/>
    <w:rsid w:val="000273FD"/>
    <w:rsid w:val="00030088"/>
    <w:rsid w:val="000302DE"/>
    <w:rsid w:val="000305B1"/>
    <w:rsid w:val="000309D7"/>
    <w:rsid w:val="00030A98"/>
    <w:rsid w:val="000312D5"/>
    <w:rsid w:val="00031A6B"/>
    <w:rsid w:val="00031BB6"/>
    <w:rsid w:val="00031D8C"/>
    <w:rsid w:val="00032186"/>
    <w:rsid w:val="000326BA"/>
    <w:rsid w:val="000335F4"/>
    <w:rsid w:val="0003379D"/>
    <w:rsid w:val="00033EE5"/>
    <w:rsid w:val="00034252"/>
    <w:rsid w:val="000349ED"/>
    <w:rsid w:val="00035FCC"/>
    <w:rsid w:val="0003617F"/>
    <w:rsid w:val="00036190"/>
    <w:rsid w:val="000366F5"/>
    <w:rsid w:val="00036948"/>
    <w:rsid w:val="00036D05"/>
    <w:rsid w:val="00037256"/>
    <w:rsid w:val="00037B3C"/>
    <w:rsid w:val="00037E41"/>
    <w:rsid w:val="000401E5"/>
    <w:rsid w:val="000403BA"/>
    <w:rsid w:val="000406D9"/>
    <w:rsid w:val="00040A51"/>
    <w:rsid w:val="0004109C"/>
    <w:rsid w:val="000411AA"/>
    <w:rsid w:val="000412A4"/>
    <w:rsid w:val="0004170E"/>
    <w:rsid w:val="0004176F"/>
    <w:rsid w:val="00042063"/>
    <w:rsid w:val="00042280"/>
    <w:rsid w:val="00042E5C"/>
    <w:rsid w:val="00042F19"/>
    <w:rsid w:val="000431E0"/>
    <w:rsid w:val="00043A56"/>
    <w:rsid w:val="00044915"/>
    <w:rsid w:val="00044BC3"/>
    <w:rsid w:val="00044E3B"/>
    <w:rsid w:val="000454DC"/>
    <w:rsid w:val="00045B23"/>
    <w:rsid w:val="00045FF3"/>
    <w:rsid w:val="000470EE"/>
    <w:rsid w:val="00047A54"/>
    <w:rsid w:val="000516A7"/>
    <w:rsid w:val="000518BE"/>
    <w:rsid w:val="00051C34"/>
    <w:rsid w:val="00051E7C"/>
    <w:rsid w:val="00052775"/>
    <w:rsid w:val="00052B1F"/>
    <w:rsid w:val="00052D17"/>
    <w:rsid w:val="000530C1"/>
    <w:rsid w:val="0005374D"/>
    <w:rsid w:val="000539FF"/>
    <w:rsid w:val="00053B9C"/>
    <w:rsid w:val="00053F44"/>
    <w:rsid w:val="0005512C"/>
    <w:rsid w:val="0005580F"/>
    <w:rsid w:val="00055ACB"/>
    <w:rsid w:val="000561D7"/>
    <w:rsid w:val="0005632D"/>
    <w:rsid w:val="0005633D"/>
    <w:rsid w:val="0005690D"/>
    <w:rsid w:val="0005700E"/>
    <w:rsid w:val="00057BFC"/>
    <w:rsid w:val="0006024E"/>
    <w:rsid w:val="00060890"/>
    <w:rsid w:val="00060979"/>
    <w:rsid w:val="00060C4F"/>
    <w:rsid w:val="000614AB"/>
    <w:rsid w:val="000624A8"/>
    <w:rsid w:val="00062BB5"/>
    <w:rsid w:val="0006326A"/>
    <w:rsid w:val="00063488"/>
    <w:rsid w:val="00064471"/>
    <w:rsid w:val="000649FA"/>
    <w:rsid w:val="00064AC7"/>
    <w:rsid w:val="00064B4A"/>
    <w:rsid w:val="000652DD"/>
    <w:rsid w:val="00065347"/>
    <w:rsid w:val="00065542"/>
    <w:rsid w:val="00066017"/>
    <w:rsid w:val="00066795"/>
    <w:rsid w:val="00066F65"/>
    <w:rsid w:val="00067168"/>
    <w:rsid w:val="000676E2"/>
    <w:rsid w:val="000677DD"/>
    <w:rsid w:val="00067CFB"/>
    <w:rsid w:val="00067EAC"/>
    <w:rsid w:val="000702A9"/>
    <w:rsid w:val="00070A77"/>
    <w:rsid w:val="00070B4B"/>
    <w:rsid w:val="00071423"/>
    <w:rsid w:val="000714C9"/>
    <w:rsid w:val="000717A4"/>
    <w:rsid w:val="00071BDD"/>
    <w:rsid w:val="00071D18"/>
    <w:rsid w:val="00072508"/>
    <w:rsid w:val="000726F6"/>
    <w:rsid w:val="00072F2A"/>
    <w:rsid w:val="00073009"/>
    <w:rsid w:val="0007325A"/>
    <w:rsid w:val="000741E9"/>
    <w:rsid w:val="00074966"/>
    <w:rsid w:val="00074A76"/>
    <w:rsid w:val="00074C35"/>
    <w:rsid w:val="00075311"/>
    <w:rsid w:val="00075D5A"/>
    <w:rsid w:val="0007629F"/>
    <w:rsid w:val="00077C02"/>
    <w:rsid w:val="00077EEF"/>
    <w:rsid w:val="00080433"/>
    <w:rsid w:val="00080589"/>
    <w:rsid w:val="000805D0"/>
    <w:rsid w:val="00080F2E"/>
    <w:rsid w:val="00081662"/>
    <w:rsid w:val="00081C1D"/>
    <w:rsid w:val="0008246A"/>
    <w:rsid w:val="000833BF"/>
    <w:rsid w:val="000838E1"/>
    <w:rsid w:val="00085156"/>
    <w:rsid w:val="000852BC"/>
    <w:rsid w:val="0008585A"/>
    <w:rsid w:val="00085A55"/>
    <w:rsid w:val="000864C4"/>
    <w:rsid w:val="0008669E"/>
    <w:rsid w:val="000867C6"/>
    <w:rsid w:val="00086DC7"/>
    <w:rsid w:val="000872DB"/>
    <w:rsid w:val="00087797"/>
    <w:rsid w:val="00087A2D"/>
    <w:rsid w:val="000903DF"/>
    <w:rsid w:val="0009054F"/>
    <w:rsid w:val="000905DA"/>
    <w:rsid w:val="000908DC"/>
    <w:rsid w:val="00090931"/>
    <w:rsid w:val="00090B18"/>
    <w:rsid w:val="00090DDE"/>
    <w:rsid w:val="00090DE9"/>
    <w:rsid w:val="00090FDC"/>
    <w:rsid w:val="0009161F"/>
    <w:rsid w:val="0009196A"/>
    <w:rsid w:val="00091F72"/>
    <w:rsid w:val="000926AE"/>
    <w:rsid w:val="0009274F"/>
    <w:rsid w:val="00092C78"/>
    <w:rsid w:val="000940CC"/>
    <w:rsid w:val="00094CFB"/>
    <w:rsid w:val="00094D40"/>
    <w:rsid w:val="0009507C"/>
    <w:rsid w:val="000950E3"/>
    <w:rsid w:val="00095B85"/>
    <w:rsid w:val="000973CC"/>
    <w:rsid w:val="0009750A"/>
    <w:rsid w:val="000978DE"/>
    <w:rsid w:val="00097B80"/>
    <w:rsid w:val="00097CFB"/>
    <w:rsid w:val="000A0312"/>
    <w:rsid w:val="000A165B"/>
    <w:rsid w:val="000A1799"/>
    <w:rsid w:val="000A1B5E"/>
    <w:rsid w:val="000A2353"/>
    <w:rsid w:val="000A242C"/>
    <w:rsid w:val="000A2A84"/>
    <w:rsid w:val="000A3662"/>
    <w:rsid w:val="000A3CB1"/>
    <w:rsid w:val="000A480A"/>
    <w:rsid w:val="000A515C"/>
    <w:rsid w:val="000A527B"/>
    <w:rsid w:val="000A532E"/>
    <w:rsid w:val="000A66F6"/>
    <w:rsid w:val="000A69CF"/>
    <w:rsid w:val="000A6E56"/>
    <w:rsid w:val="000A7771"/>
    <w:rsid w:val="000A7842"/>
    <w:rsid w:val="000A7A06"/>
    <w:rsid w:val="000A7FD5"/>
    <w:rsid w:val="000B0C43"/>
    <w:rsid w:val="000B138A"/>
    <w:rsid w:val="000B14A3"/>
    <w:rsid w:val="000B15F4"/>
    <w:rsid w:val="000B16A7"/>
    <w:rsid w:val="000B1741"/>
    <w:rsid w:val="000B341A"/>
    <w:rsid w:val="000B3584"/>
    <w:rsid w:val="000B376E"/>
    <w:rsid w:val="000B453B"/>
    <w:rsid w:val="000B4EC3"/>
    <w:rsid w:val="000B5403"/>
    <w:rsid w:val="000B69E3"/>
    <w:rsid w:val="000B6B77"/>
    <w:rsid w:val="000B7276"/>
    <w:rsid w:val="000B7F9A"/>
    <w:rsid w:val="000C0239"/>
    <w:rsid w:val="000C1155"/>
    <w:rsid w:val="000C118F"/>
    <w:rsid w:val="000C12F1"/>
    <w:rsid w:val="000C1ACD"/>
    <w:rsid w:val="000C1E51"/>
    <w:rsid w:val="000C2894"/>
    <w:rsid w:val="000C2C4C"/>
    <w:rsid w:val="000C2F16"/>
    <w:rsid w:val="000C34C0"/>
    <w:rsid w:val="000C3632"/>
    <w:rsid w:val="000C376F"/>
    <w:rsid w:val="000C392D"/>
    <w:rsid w:val="000C39D4"/>
    <w:rsid w:val="000C3B0E"/>
    <w:rsid w:val="000C3BEE"/>
    <w:rsid w:val="000C3F33"/>
    <w:rsid w:val="000C40FA"/>
    <w:rsid w:val="000C44F2"/>
    <w:rsid w:val="000C47E2"/>
    <w:rsid w:val="000C4C54"/>
    <w:rsid w:val="000C4C57"/>
    <w:rsid w:val="000C4FF2"/>
    <w:rsid w:val="000C55DC"/>
    <w:rsid w:val="000C5C5F"/>
    <w:rsid w:val="000C5FAF"/>
    <w:rsid w:val="000C63AF"/>
    <w:rsid w:val="000C6B67"/>
    <w:rsid w:val="000C795A"/>
    <w:rsid w:val="000D09B8"/>
    <w:rsid w:val="000D12C8"/>
    <w:rsid w:val="000D12F0"/>
    <w:rsid w:val="000D14A5"/>
    <w:rsid w:val="000D17A5"/>
    <w:rsid w:val="000D1944"/>
    <w:rsid w:val="000D1B64"/>
    <w:rsid w:val="000D1C84"/>
    <w:rsid w:val="000D2603"/>
    <w:rsid w:val="000D279E"/>
    <w:rsid w:val="000D28FA"/>
    <w:rsid w:val="000D29F2"/>
    <w:rsid w:val="000D2AA4"/>
    <w:rsid w:val="000D2E90"/>
    <w:rsid w:val="000D32AC"/>
    <w:rsid w:val="000D3A9B"/>
    <w:rsid w:val="000D3E84"/>
    <w:rsid w:val="000D44C8"/>
    <w:rsid w:val="000D5705"/>
    <w:rsid w:val="000D5BBF"/>
    <w:rsid w:val="000D5BF6"/>
    <w:rsid w:val="000D5CC2"/>
    <w:rsid w:val="000D64E6"/>
    <w:rsid w:val="000D6509"/>
    <w:rsid w:val="000D65C6"/>
    <w:rsid w:val="000D6BD0"/>
    <w:rsid w:val="000D6D6D"/>
    <w:rsid w:val="000D700F"/>
    <w:rsid w:val="000D7771"/>
    <w:rsid w:val="000D78C9"/>
    <w:rsid w:val="000E24C6"/>
    <w:rsid w:val="000E2608"/>
    <w:rsid w:val="000E2734"/>
    <w:rsid w:val="000E2893"/>
    <w:rsid w:val="000E2CC4"/>
    <w:rsid w:val="000E2F33"/>
    <w:rsid w:val="000E3205"/>
    <w:rsid w:val="000E34ED"/>
    <w:rsid w:val="000E358D"/>
    <w:rsid w:val="000E3668"/>
    <w:rsid w:val="000E3D21"/>
    <w:rsid w:val="000E421C"/>
    <w:rsid w:val="000E510B"/>
    <w:rsid w:val="000E5DF6"/>
    <w:rsid w:val="000E5F78"/>
    <w:rsid w:val="000E6D79"/>
    <w:rsid w:val="000E7437"/>
    <w:rsid w:val="000E766E"/>
    <w:rsid w:val="000E779F"/>
    <w:rsid w:val="000F02A8"/>
    <w:rsid w:val="000F0499"/>
    <w:rsid w:val="000F093B"/>
    <w:rsid w:val="000F1188"/>
    <w:rsid w:val="000F15A2"/>
    <w:rsid w:val="000F2540"/>
    <w:rsid w:val="000F2548"/>
    <w:rsid w:val="000F2588"/>
    <w:rsid w:val="000F4137"/>
    <w:rsid w:val="000F4284"/>
    <w:rsid w:val="000F4CD2"/>
    <w:rsid w:val="000F4ED5"/>
    <w:rsid w:val="000F4F22"/>
    <w:rsid w:val="000F526E"/>
    <w:rsid w:val="000F536E"/>
    <w:rsid w:val="000F5DE4"/>
    <w:rsid w:val="000F5E57"/>
    <w:rsid w:val="000F5FAE"/>
    <w:rsid w:val="000F6273"/>
    <w:rsid w:val="000F6653"/>
    <w:rsid w:val="001001A8"/>
    <w:rsid w:val="00100786"/>
    <w:rsid w:val="00100BED"/>
    <w:rsid w:val="00100D82"/>
    <w:rsid w:val="001024C6"/>
    <w:rsid w:val="00102EB9"/>
    <w:rsid w:val="00103046"/>
    <w:rsid w:val="001039C7"/>
    <w:rsid w:val="00103E19"/>
    <w:rsid w:val="0010508B"/>
    <w:rsid w:val="001055A7"/>
    <w:rsid w:val="00106C76"/>
    <w:rsid w:val="00107186"/>
    <w:rsid w:val="001074D2"/>
    <w:rsid w:val="00107A46"/>
    <w:rsid w:val="00107B53"/>
    <w:rsid w:val="00107B7B"/>
    <w:rsid w:val="001118A8"/>
    <w:rsid w:val="0011276D"/>
    <w:rsid w:val="0011290F"/>
    <w:rsid w:val="00112AC0"/>
    <w:rsid w:val="0011308D"/>
    <w:rsid w:val="001134C3"/>
    <w:rsid w:val="00113522"/>
    <w:rsid w:val="00113655"/>
    <w:rsid w:val="00113FF4"/>
    <w:rsid w:val="00114AEE"/>
    <w:rsid w:val="00114C6D"/>
    <w:rsid w:val="001155DF"/>
    <w:rsid w:val="0011622E"/>
    <w:rsid w:val="00116493"/>
    <w:rsid w:val="00116746"/>
    <w:rsid w:val="00116956"/>
    <w:rsid w:val="001169BE"/>
    <w:rsid w:val="00116EE0"/>
    <w:rsid w:val="00117FC4"/>
    <w:rsid w:val="00120DEB"/>
    <w:rsid w:val="00120DFB"/>
    <w:rsid w:val="00121EF9"/>
    <w:rsid w:val="00122049"/>
    <w:rsid w:val="001222F6"/>
    <w:rsid w:val="001228A2"/>
    <w:rsid w:val="00122C72"/>
    <w:rsid w:val="00122ED3"/>
    <w:rsid w:val="001235EA"/>
    <w:rsid w:val="001239A4"/>
    <w:rsid w:val="00123A36"/>
    <w:rsid w:val="00123A9E"/>
    <w:rsid w:val="001244E4"/>
    <w:rsid w:val="0012471F"/>
    <w:rsid w:val="00124773"/>
    <w:rsid w:val="001247FB"/>
    <w:rsid w:val="001254FC"/>
    <w:rsid w:val="00125A08"/>
    <w:rsid w:val="00125EC8"/>
    <w:rsid w:val="001262B1"/>
    <w:rsid w:val="0012696B"/>
    <w:rsid w:val="001269A4"/>
    <w:rsid w:val="00126D2B"/>
    <w:rsid w:val="00127B85"/>
    <w:rsid w:val="00127E5E"/>
    <w:rsid w:val="00131CEB"/>
    <w:rsid w:val="001325EB"/>
    <w:rsid w:val="00132FAE"/>
    <w:rsid w:val="0013321E"/>
    <w:rsid w:val="00133BAB"/>
    <w:rsid w:val="00133DDE"/>
    <w:rsid w:val="00133F4B"/>
    <w:rsid w:val="001342EE"/>
    <w:rsid w:val="001343F1"/>
    <w:rsid w:val="00134E03"/>
    <w:rsid w:val="00135086"/>
    <w:rsid w:val="001354BE"/>
    <w:rsid w:val="00136E45"/>
    <w:rsid w:val="001375EA"/>
    <w:rsid w:val="00137B77"/>
    <w:rsid w:val="00140320"/>
    <w:rsid w:val="00140849"/>
    <w:rsid w:val="00140911"/>
    <w:rsid w:val="001413F0"/>
    <w:rsid w:val="00141769"/>
    <w:rsid w:val="00141949"/>
    <w:rsid w:val="001419E6"/>
    <w:rsid w:val="00141BE2"/>
    <w:rsid w:val="00142207"/>
    <w:rsid w:val="001424FF"/>
    <w:rsid w:val="00143137"/>
    <w:rsid w:val="00144261"/>
    <w:rsid w:val="0014427D"/>
    <w:rsid w:val="001443BA"/>
    <w:rsid w:val="00145114"/>
    <w:rsid w:val="001454CD"/>
    <w:rsid w:val="00145963"/>
    <w:rsid w:val="0014643D"/>
    <w:rsid w:val="001470CE"/>
    <w:rsid w:val="0014792A"/>
    <w:rsid w:val="00147CE9"/>
    <w:rsid w:val="00150035"/>
    <w:rsid w:val="00151708"/>
    <w:rsid w:val="00152262"/>
    <w:rsid w:val="001524BF"/>
    <w:rsid w:val="00152579"/>
    <w:rsid w:val="00152941"/>
    <w:rsid w:val="00152B03"/>
    <w:rsid w:val="00152B9D"/>
    <w:rsid w:val="001532B9"/>
    <w:rsid w:val="00153836"/>
    <w:rsid w:val="0015391B"/>
    <w:rsid w:val="00153F51"/>
    <w:rsid w:val="0015404A"/>
    <w:rsid w:val="00154479"/>
    <w:rsid w:val="001549A4"/>
    <w:rsid w:val="00155301"/>
    <w:rsid w:val="00156922"/>
    <w:rsid w:val="00157567"/>
    <w:rsid w:val="001600B0"/>
    <w:rsid w:val="0016035B"/>
    <w:rsid w:val="0016039E"/>
    <w:rsid w:val="001604AB"/>
    <w:rsid w:val="00160F88"/>
    <w:rsid w:val="00161275"/>
    <w:rsid w:val="00161959"/>
    <w:rsid w:val="00161FB0"/>
    <w:rsid w:val="00162959"/>
    <w:rsid w:val="00162A66"/>
    <w:rsid w:val="00162D4F"/>
    <w:rsid w:val="001631B3"/>
    <w:rsid w:val="001632E9"/>
    <w:rsid w:val="0016343D"/>
    <w:rsid w:val="00163913"/>
    <w:rsid w:val="00163937"/>
    <w:rsid w:val="001641DE"/>
    <w:rsid w:val="0016448B"/>
    <w:rsid w:val="001644CA"/>
    <w:rsid w:val="00164F05"/>
    <w:rsid w:val="00164FD5"/>
    <w:rsid w:val="001657AB"/>
    <w:rsid w:val="00165D25"/>
    <w:rsid w:val="00165DC5"/>
    <w:rsid w:val="001669D6"/>
    <w:rsid w:val="0016702A"/>
    <w:rsid w:val="001674EC"/>
    <w:rsid w:val="0016765E"/>
    <w:rsid w:val="0017011C"/>
    <w:rsid w:val="001702C3"/>
    <w:rsid w:val="001704E9"/>
    <w:rsid w:val="001709C2"/>
    <w:rsid w:val="00170C41"/>
    <w:rsid w:val="00171086"/>
    <w:rsid w:val="001716C7"/>
    <w:rsid w:val="00171B26"/>
    <w:rsid w:val="00171E9A"/>
    <w:rsid w:val="00172B3D"/>
    <w:rsid w:val="00172C02"/>
    <w:rsid w:val="00173A26"/>
    <w:rsid w:val="001744DD"/>
    <w:rsid w:val="001745A3"/>
    <w:rsid w:val="00174768"/>
    <w:rsid w:val="00175565"/>
    <w:rsid w:val="00175A9F"/>
    <w:rsid w:val="00176A84"/>
    <w:rsid w:val="00176EC2"/>
    <w:rsid w:val="00176FB7"/>
    <w:rsid w:val="00177364"/>
    <w:rsid w:val="00180CB6"/>
    <w:rsid w:val="00181621"/>
    <w:rsid w:val="0018258D"/>
    <w:rsid w:val="001839B7"/>
    <w:rsid w:val="00183DAA"/>
    <w:rsid w:val="00184C18"/>
    <w:rsid w:val="00185FD6"/>
    <w:rsid w:val="00186C21"/>
    <w:rsid w:val="00186F70"/>
    <w:rsid w:val="00187389"/>
    <w:rsid w:val="0018755D"/>
    <w:rsid w:val="001876E7"/>
    <w:rsid w:val="00190404"/>
    <w:rsid w:val="00190E8C"/>
    <w:rsid w:val="0019166D"/>
    <w:rsid w:val="0019174E"/>
    <w:rsid w:val="00192310"/>
    <w:rsid w:val="0019390B"/>
    <w:rsid w:val="00193E96"/>
    <w:rsid w:val="0019445B"/>
    <w:rsid w:val="00194755"/>
    <w:rsid w:val="00194B08"/>
    <w:rsid w:val="001951DD"/>
    <w:rsid w:val="00195271"/>
    <w:rsid w:val="00197236"/>
    <w:rsid w:val="00197683"/>
    <w:rsid w:val="00197B77"/>
    <w:rsid w:val="001A02C7"/>
    <w:rsid w:val="001A07DF"/>
    <w:rsid w:val="001A1CC8"/>
    <w:rsid w:val="001A1F68"/>
    <w:rsid w:val="001A2A0D"/>
    <w:rsid w:val="001A35A8"/>
    <w:rsid w:val="001A3A7E"/>
    <w:rsid w:val="001A3BDF"/>
    <w:rsid w:val="001A41CC"/>
    <w:rsid w:val="001A48BE"/>
    <w:rsid w:val="001A4946"/>
    <w:rsid w:val="001A4F64"/>
    <w:rsid w:val="001A51F7"/>
    <w:rsid w:val="001A5974"/>
    <w:rsid w:val="001A5A75"/>
    <w:rsid w:val="001A5C99"/>
    <w:rsid w:val="001A613B"/>
    <w:rsid w:val="001A6202"/>
    <w:rsid w:val="001A6F7E"/>
    <w:rsid w:val="001A741E"/>
    <w:rsid w:val="001A76E0"/>
    <w:rsid w:val="001B02F3"/>
    <w:rsid w:val="001B0332"/>
    <w:rsid w:val="001B09B8"/>
    <w:rsid w:val="001B0A1F"/>
    <w:rsid w:val="001B12F7"/>
    <w:rsid w:val="001B15C6"/>
    <w:rsid w:val="001B1948"/>
    <w:rsid w:val="001B39E0"/>
    <w:rsid w:val="001B3E6B"/>
    <w:rsid w:val="001B41B9"/>
    <w:rsid w:val="001B428C"/>
    <w:rsid w:val="001B4E31"/>
    <w:rsid w:val="001B5562"/>
    <w:rsid w:val="001B5661"/>
    <w:rsid w:val="001B6034"/>
    <w:rsid w:val="001B6243"/>
    <w:rsid w:val="001B6B40"/>
    <w:rsid w:val="001B7559"/>
    <w:rsid w:val="001B761B"/>
    <w:rsid w:val="001B78AB"/>
    <w:rsid w:val="001C004D"/>
    <w:rsid w:val="001C0130"/>
    <w:rsid w:val="001C0699"/>
    <w:rsid w:val="001C0BB8"/>
    <w:rsid w:val="001C0D8A"/>
    <w:rsid w:val="001C15EA"/>
    <w:rsid w:val="001C1E49"/>
    <w:rsid w:val="001C27BD"/>
    <w:rsid w:val="001C29CA"/>
    <w:rsid w:val="001C2FCC"/>
    <w:rsid w:val="001C32C3"/>
    <w:rsid w:val="001C42E7"/>
    <w:rsid w:val="001C4CA6"/>
    <w:rsid w:val="001C520D"/>
    <w:rsid w:val="001C5B35"/>
    <w:rsid w:val="001C5BD9"/>
    <w:rsid w:val="001C5FC6"/>
    <w:rsid w:val="001C62B4"/>
    <w:rsid w:val="001C722D"/>
    <w:rsid w:val="001C74FB"/>
    <w:rsid w:val="001C7A01"/>
    <w:rsid w:val="001D0117"/>
    <w:rsid w:val="001D04F3"/>
    <w:rsid w:val="001D0784"/>
    <w:rsid w:val="001D0C80"/>
    <w:rsid w:val="001D0D77"/>
    <w:rsid w:val="001D1089"/>
    <w:rsid w:val="001D10FE"/>
    <w:rsid w:val="001D1396"/>
    <w:rsid w:val="001D16CD"/>
    <w:rsid w:val="001D16FF"/>
    <w:rsid w:val="001D1E53"/>
    <w:rsid w:val="001D1FA9"/>
    <w:rsid w:val="001D2029"/>
    <w:rsid w:val="001D216B"/>
    <w:rsid w:val="001D235E"/>
    <w:rsid w:val="001D237C"/>
    <w:rsid w:val="001D2518"/>
    <w:rsid w:val="001D2900"/>
    <w:rsid w:val="001D2A16"/>
    <w:rsid w:val="001D34EA"/>
    <w:rsid w:val="001D3ABE"/>
    <w:rsid w:val="001D4184"/>
    <w:rsid w:val="001D429C"/>
    <w:rsid w:val="001D4523"/>
    <w:rsid w:val="001D474B"/>
    <w:rsid w:val="001D49B1"/>
    <w:rsid w:val="001D50F1"/>
    <w:rsid w:val="001D51E5"/>
    <w:rsid w:val="001D52CF"/>
    <w:rsid w:val="001D52E3"/>
    <w:rsid w:val="001D540A"/>
    <w:rsid w:val="001D57F6"/>
    <w:rsid w:val="001D5A45"/>
    <w:rsid w:val="001D5DC0"/>
    <w:rsid w:val="001D5E6C"/>
    <w:rsid w:val="001D648C"/>
    <w:rsid w:val="001D66AE"/>
    <w:rsid w:val="001D67B9"/>
    <w:rsid w:val="001D7304"/>
    <w:rsid w:val="001E01DE"/>
    <w:rsid w:val="001E0A30"/>
    <w:rsid w:val="001E0B99"/>
    <w:rsid w:val="001E0DD4"/>
    <w:rsid w:val="001E0F4B"/>
    <w:rsid w:val="001E108B"/>
    <w:rsid w:val="001E1FEC"/>
    <w:rsid w:val="001E271B"/>
    <w:rsid w:val="001E38D0"/>
    <w:rsid w:val="001E453F"/>
    <w:rsid w:val="001E5315"/>
    <w:rsid w:val="001E627B"/>
    <w:rsid w:val="001E6457"/>
    <w:rsid w:val="001E6D6A"/>
    <w:rsid w:val="001E70B7"/>
    <w:rsid w:val="001E74F0"/>
    <w:rsid w:val="001E7A06"/>
    <w:rsid w:val="001F04FE"/>
    <w:rsid w:val="001F147F"/>
    <w:rsid w:val="001F1576"/>
    <w:rsid w:val="001F15D5"/>
    <w:rsid w:val="001F18A5"/>
    <w:rsid w:val="001F1D0C"/>
    <w:rsid w:val="001F1FFF"/>
    <w:rsid w:val="001F2995"/>
    <w:rsid w:val="001F2DC7"/>
    <w:rsid w:val="001F3929"/>
    <w:rsid w:val="001F4464"/>
    <w:rsid w:val="001F46E5"/>
    <w:rsid w:val="001F530C"/>
    <w:rsid w:val="001F56B3"/>
    <w:rsid w:val="001F62B2"/>
    <w:rsid w:val="001F63B3"/>
    <w:rsid w:val="001F72BF"/>
    <w:rsid w:val="001F7546"/>
    <w:rsid w:val="001F77F6"/>
    <w:rsid w:val="001F7F84"/>
    <w:rsid w:val="00200D3D"/>
    <w:rsid w:val="00201218"/>
    <w:rsid w:val="00201740"/>
    <w:rsid w:val="002021C4"/>
    <w:rsid w:val="00202883"/>
    <w:rsid w:val="00203016"/>
    <w:rsid w:val="00203D15"/>
    <w:rsid w:val="00203DF3"/>
    <w:rsid w:val="00205D72"/>
    <w:rsid w:val="00206071"/>
    <w:rsid w:val="00206F2B"/>
    <w:rsid w:val="002071E2"/>
    <w:rsid w:val="0020727E"/>
    <w:rsid w:val="00210203"/>
    <w:rsid w:val="00210458"/>
    <w:rsid w:val="00210A79"/>
    <w:rsid w:val="00210ABE"/>
    <w:rsid w:val="00210EFD"/>
    <w:rsid w:val="002122E0"/>
    <w:rsid w:val="0021247F"/>
    <w:rsid w:val="00212958"/>
    <w:rsid w:val="00212B05"/>
    <w:rsid w:val="00212C52"/>
    <w:rsid w:val="002131EE"/>
    <w:rsid w:val="002134D5"/>
    <w:rsid w:val="00214250"/>
    <w:rsid w:val="002149EE"/>
    <w:rsid w:val="00214A75"/>
    <w:rsid w:val="00214DAE"/>
    <w:rsid w:val="0021594B"/>
    <w:rsid w:val="00216822"/>
    <w:rsid w:val="00216CD1"/>
    <w:rsid w:val="00216DDD"/>
    <w:rsid w:val="00216E24"/>
    <w:rsid w:val="00216E6B"/>
    <w:rsid w:val="00216F56"/>
    <w:rsid w:val="00217330"/>
    <w:rsid w:val="002179FB"/>
    <w:rsid w:val="00220861"/>
    <w:rsid w:val="00221083"/>
    <w:rsid w:val="00221237"/>
    <w:rsid w:val="00221936"/>
    <w:rsid w:val="00222868"/>
    <w:rsid w:val="00223030"/>
    <w:rsid w:val="00223077"/>
    <w:rsid w:val="00223114"/>
    <w:rsid w:val="002231D7"/>
    <w:rsid w:val="0022410E"/>
    <w:rsid w:val="00224149"/>
    <w:rsid w:val="00224561"/>
    <w:rsid w:val="0022559A"/>
    <w:rsid w:val="00226620"/>
    <w:rsid w:val="00227026"/>
    <w:rsid w:val="002301DF"/>
    <w:rsid w:val="0023117C"/>
    <w:rsid w:val="00231374"/>
    <w:rsid w:val="00231A7D"/>
    <w:rsid w:val="002326B6"/>
    <w:rsid w:val="0023277C"/>
    <w:rsid w:val="002339BA"/>
    <w:rsid w:val="00234555"/>
    <w:rsid w:val="00234563"/>
    <w:rsid w:val="00234597"/>
    <w:rsid w:val="00234E87"/>
    <w:rsid w:val="00234F47"/>
    <w:rsid w:val="00235454"/>
    <w:rsid w:val="002355F1"/>
    <w:rsid w:val="00236413"/>
    <w:rsid w:val="002372AE"/>
    <w:rsid w:val="0023745D"/>
    <w:rsid w:val="002407EB"/>
    <w:rsid w:val="002409EF"/>
    <w:rsid w:val="00241C23"/>
    <w:rsid w:val="00241C5E"/>
    <w:rsid w:val="00241EDC"/>
    <w:rsid w:val="00242DCD"/>
    <w:rsid w:val="00242EBD"/>
    <w:rsid w:val="00242F84"/>
    <w:rsid w:val="002434D1"/>
    <w:rsid w:val="002439E3"/>
    <w:rsid w:val="002445D0"/>
    <w:rsid w:val="00244BA0"/>
    <w:rsid w:val="00244D08"/>
    <w:rsid w:val="00244F5E"/>
    <w:rsid w:val="00245161"/>
    <w:rsid w:val="00245738"/>
    <w:rsid w:val="00245DA8"/>
    <w:rsid w:val="00246377"/>
    <w:rsid w:val="00246398"/>
    <w:rsid w:val="002465D3"/>
    <w:rsid w:val="002470DB"/>
    <w:rsid w:val="00247CF5"/>
    <w:rsid w:val="00247FED"/>
    <w:rsid w:val="00250DAC"/>
    <w:rsid w:val="00251442"/>
    <w:rsid w:val="00251E8C"/>
    <w:rsid w:val="002520BE"/>
    <w:rsid w:val="00252538"/>
    <w:rsid w:val="00252629"/>
    <w:rsid w:val="00252814"/>
    <w:rsid w:val="00252911"/>
    <w:rsid w:val="00253312"/>
    <w:rsid w:val="002536FE"/>
    <w:rsid w:val="0025393E"/>
    <w:rsid w:val="00253C8A"/>
    <w:rsid w:val="002540FE"/>
    <w:rsid w:val="002543A6"/>
    <w:rsid w:val="0025453E"/>
    <w:rsid w:val="002549C0"/>
    <w:rsid w:val="00254A77"/>
    <w:rsid w:val="00254E04"/>
    <w:rsid w:val="00254F0B"/>
    <w:rsid w:val="00254FE3"/>
    <w:rsid w:val="002553EB"/>
    <w:rsid w:val="00255E9D"/>
    <w:rsid w:val="002564D6"/>
    <w:rsid w:val="0025656A"/>
    <w:rsid w:val="0025670B"/>
    <w:rsid w:val="00257081"/>
    <w:rsid w:val="0025708C"/>
    <w:rsid w:val="0026016E"/>
    <w:rsid w:val="00260313"/>
    <w:rsid w:val="002608B3"/>
    <w:rsid w:val="00260AC0"/>
    <w:rsid w:val="002612CD"/>
    <w:rsid w:val="0026136F"/>
    <w:rsid w:val="00261756"/>
    <w:rsid w:val="0026179A"/>
    <w:rsid w:val="00261B8E"/>
    <w:rsid w:val="00261BDE"/>
    <w:rsid w:val="00262333"/>
    <w:rsid w:val="0026273B"/>
    <w:rsid w:val="00262BF7"/>
    <w:rsid w:val="00262C3A"/>
    <w:rsid w:val="0026332B"/>
    <w:rsid w:val="00263753"/>
    <w:rsid w:val="00263AA0"/>
    <w:rsid w:val="00263D6D"/>
    <w:rsid w:val="002643C1"/>
    <w:rsid w:val="002654BB"/>
    <w:rsid w:val="0026578F"/>
    <w:rsid w:val="00266579"/>
    <w:rsid w:val="002667DB"/>
    <w:rsid w:val="00266A20"/>
    <w:rsid w:val="002670DC"/>
    <w:rsid w:val="00267476"/>
    <w:rsid w:val="00267783"/>
    <w:rsid w:val="002702B1"/>
    <w:rsid w:val="0027041C"/>
    <w:rsid w:val="00270A3C"/>
    <w:rsid w:val="002719EB"/>
    <w:rsid w:val="00271B0E"/>
    <w:rsid w:val="002720AB"/>
    <w:rsid w:val="00272BE0"/>
    <w:rsid w:val="00272FF9"/>
    <w:rsid w:val="00273750"/>
    <w:rsid w:val="00273E09"/>
    <w:rsid w:val="0027400B"/>
    <w:rsid w:val="0027439D"/>
    <w:rsid w:val="002746A7"/>
    <w:rsid w:val="002747F6"/>
    <w:rsid w:val="00274F64"/>
    <w:rsid w:val="0027544E"/>
    <w:rsid w:val="002757C5"/>
    <w:rsid w:val="00275F5D"/>
    <w:rsid w:val="0027615A"/>
    <w:rsid w:val="002764D7"/>
    <w:rsid w:val="00276693"/>
    <w:rsid w:val="00276866"/>
    <w:rsid w:val="00276923"/>
    <w:rsid w:val="002771C1"/>
    <w:rsid w:val="00277273"/>
    <w:rsid w:val="0027793C"/>
    <w:rsid w:val="002813D5"/>
    <w:rsid w:val="00281840"/>
    <w:rsid w:val="00281C84"/>
    <w:rsid w:val="00281F62"/>
    <w:rsid w:val="00282840"/>
    <w:rsid w:val="00282AC4"/>
    <w:rsid w:val="002831DC"/>
    <w:rsid w:val="00283762"/>
    <w:rsid w:val="00283EB7"/>
    <w:rsid w:val="002842E5"/>
    <w:rsid w:val="00284401"/>
    <w:rsid w:val="002863BC"/>
    <w:rsid w:val="00286C64"/>
    <w:rsid w:val="0028717D"/>
    <w:rsid w:val="0028738A"/>
    <w:rsid w:val="0028771E"/>
    <w:rsid w:val="00287AF9"/>
    <w:rsid w:val="00287D07"/>
    <w:rsid w:val="00287D78"/>
    <w:rsid w:val="00290383"/>
    <w:rsid w:val="0029039B"/>
    <w:rsid w:val="0029074A"/>
    <w:rsid w:val="00290CF2"/>
    <w:rsid w:val="00291388"/>
    <w:rsid w:val="00292109"/>
    <w:rsid w:val="002926C4"/>
    <w:rsid w:val="0029292E"/>
    <w:rsid w:val="0029377F"/>
    <w:rsid w:val="002946FD"/>
    <w:rsid w:val="00294D3D"/>
    <w:rsid w:val="0029546A"/>
    <w:rsid w:val="002957AD"/>
    <w:rsid w:val="00295A78"/>
    <w:rsid w:val="00295AF6"/>
    <w:rsid w:val="00295BD5"/>
    <w:rsid w:val="002961DB"/>
    <w:rsid w:val="00296A1F"/>
    <w:rsid w:val="00297651"/>
    <w:rsid w:val="002979C3"/>
    <w:rsid w:val="00297E16"/>
    <w:rsid w:val="002A09F6"/>
    <w:rsid w:val="002A0B0F"/>
    <w:rsid w:val="002A0B33"/>
    <w:rsid w:val="002A10E0"/>
    <w:rsid w:val="002A1C09"/>
    <w:rsid w:val="002A244C"/>
    <w:rsid w:val="002A246A"/>
    <w:rsid w:val="002A315B"/>
    <w:rsid w:val="002A32C4"/>
    <w:rsid w:val="002A3459"/>
    <w:rsid w:val="002A3D1A"/>
    <w:rsid w:val="002A40B8"/>
    <w:rsid w:val="002A4101"/>
    <w:rsid w:val="002A42D2"/>
    <w:rsid w:val="002A43AA"/>
    <w:rsid w:val="002A490B"/>
    <w:rsid w:val="002A4A1C"/>
    <w:rsid w:val="002A4A50"/>
    <w:rsid w:val="002A7152"/>
    <w:rsid w:val="002B0CAB"/>
    <w:rsid w:val="002B1349"/>
    <w:rsid w:val="002B1A52"/>
    <w:rsid w:val="002B1C51"/>
    <w:rsid w:val="002B269B"/>
    <w:rsid w:val="002B3A24"/>
    <w:rsid w:val="002B3A26"/>
    <w:rsid w:val="002B3E03"/>
    <w:rsid w:val="002B3EEA"/>
    <w:rsid w:val="002B49DA"/>
    <w:rsid w:val="002B5105"/>
    <w:rsid w:val="002B5126"/>
    <w:rsid w:val="002B5212"/>
    <w:rsid w:val="002B57D0"/>
    <w:rsid w:val="002B5B04"/>
    <w:rsid w:val="002B7225"/>
    <w:rsid w:val="002B78E9"/>
    <w:rsid w:val="002B7BAC"/>
    <w:rsid w:val="002C03B7"/>
    <w:rsid w:val="002C0823"/>
    <w:rsid w:val="002C16CB"/>
    <w:rsid w:val="002C16F7"/>
    <w:rsid w:val="002C1923"/>
    <w:rsid w:val="002C1A39"/>
    <w:rsid w:val="002C1F54"/>
    <w:rsid w:val="002C2084"/>
    <w:rsid w:val="002C23D5"/>
    <w:rsid w:val="002C298E"/>
    <w:rsid w:val="002C3077"/>
    <w:rsid w:val="002C3B2B"/>
    <w:rsid w:val="002C42ED"/>
    <w:rsid w:val="002C456C"/>
    <w:rsid w:val="002C48C4"/>
    <w:rsid w:val="002C4BDC"/>
    <w:rsid w:val="002C4D85"/>
    <w:rsid w:val="002C512A"/>
    <w:rsid w:val="002C5D1B"/>
    <w:rsid w:val="002C5E40"/>
    <w:rsid w:val="002C5FF9"/>
    <w:rsid w:val="002C613A"/>
    <w:rsid w:val="002C6398"/>
    <w:rsid w:val="002C6BEF"/>
    <w:rsid w:val="002C72D2"/>
    <w:rsid w:val="002D051A"/>
    <w:rsid w:val="002D0561"/>
    <w:rsid w:val="002D0C86"/>
    <w:rsid w:val="002D0FF5"/>
    <w:rsid w:val="002D2C40"/>
    <w:rsid w:val="002D31FE"/>
    <w:rsid w:val="002D3702"/>
    <w:rsid w:val="002D39DE"/>
    <w:rsid w:val="002D3B96"/>
    <w:rsid w:val="002D51C3"/>
    <w:rsid w:val="002D5986"/>
    <w:rsid w:val="002D5FEC"/>
    <w:rsid w:val="002D62CA"/>
    <w:rsid w:val="002D6B4D"/>
    <w:rsid w:val="002D6B58"/>
    <w:rsid w:val="002D70B9"/>
    <w:rsid w:val="002D751B"/>
    <w:rsid w:val="002D7759"/>
    <w:rsid w:val="002D77DF"/>
    <w:rsid w:val="002D78DF"/>
    <w:rsid w:val="002E0589"/>
    <w:rsid w:val="002E06DF"/>
    <w:rsid w:val="002E0ECA"/>
    <w:rsid w:val="002E10E0"/>
    <w:rsid w:val="002E157C"/>
    <w:rsid w:val="002E1798"/>
    <w:rsid w:val="002E1B7D"/>
    <w:rsid w:val="002E22D8"/>
    <w:rsid w:val="002E24EC"/>
    <w:rsid w:val="002E40FB"/>
    <w:rsid w:val="002E4C2D"/>
    <w:rsid w:val="002E553D"/>
    <w:rsid w:val="002E5EEA"/>
    <w:rsid w:val="002E5FBF"/>
    <w:rsid w:val="002E67C1"/>
    <w:rsid w:val="002E6AE1"/>
    <w:rsid w:val="002E6C2D"/>
    <w:rsid w:val="002E7333"/>
    <w:rsid w:val="002E7425"/>
    <w:rsid w:val="002E7571"/>
    <w:rsid w:val="002E79B5"/>
    <w:rsid w:val="002E7D6A"/>
    <w:rsid w:val="002F0173"/>
    <w:rsid w:val="002F02A7"/>
    <w:rsid w:val="002F04EC"/>
    <w:rsid w:val="002F0B19"/>
    <w:rsid w:val="002F0E48"/>
    <w:rsid w:val="002F115E"/>
    <w:rsid w:val="002F14C4"/>
    <w:rsid w:val="002F1856"/>
    <w:rsid w:val="002F1E2A"/>
    <w:rsid w:val="002F28DC"/>
    <w:rsid w:val="002F2F4B"/>
    <w:rsid w:val="002F31BB"/>
    <w:rsid w:val="002F3629"/>
    <w:rsid w:val="002F36D3"/>
    <w:rsid w:val="002F373C"/>
    <w:rsid w:val="002F3884"/>
    <w:rsid w:val="002F3ECC"/>
    <w:rsid w:val="002F4478"/>
    <w:rsid w:val="002F45D1"/>
    <w:rsid w:val="002F49AE"/>
    <w:rsid w:val="002F4A42"/>
    <w:rsid w:val="002F4F43"/>
    <w:rsid w:val="002F5994"/>
    <w:rsid w:val="002F665C"/>
    <w:rsid w:val="002F7CC4"/>
    <w:rsid w:val="00300059"/>
    <w:rsid w:val="00300C5C"/>
    <w:rsid w:val="00300EFA"/>
    <w:rsid w:val="003012D8"/>
    <w:rsid w:val="003017FA"/>
    <w:rsid w:val="00301EA0"/>
    <w:rsid w:val="0030218E"/>
    <w:rsid w:val="00302560"/>
    <w:rsid w:val="00302A03"/>
    <w:rsid w:val="00302E5A"/>
    <w:rsid w:val="0030307E"/>
    <w:rsid w:val="0030364D"/>
    <w:rsid w:val="0030396F"/>
    <w:rsid w:val="00303B1D"/>
    <w:rsid w:val="00304EDF"/>
    <w:rsid w:val="00305699"/>
    <w:rsid w:val="00305856"/>
    <w:rsid w:val="00305E76"/>
    <w:rsid w:val="00306133"/>
    <w:rsid w:val="003075DE"/>
    <w:rsid w:val="00307C37"/>
    <w:rsid w:val="00307CBB"/>
    <w:rsid w:val="0031044A"/>
    <w:rsid w:val="003104D2"/>
    <w:rsid w:val="00310DD0"/>
    <w:rsid w:val="003115C5"/>
    <w:rsid w:val="00311EF7"/>
    <w:rsid w:val="00311F9B"/>
    <w:rsid w:val="003120E8"/>
    <w:rsid w:val="0031238D"/>
    <w:rsid w:val="00312826"/>
    <w:rsid w:val="00312CE4"/>
    <w:rsid w:val="00312F3C"/>
    <w:rsid w:val="00313B5D"/>
    <w:rsid w:val="003142E8"/>
    <w:rsid w:val="00314A2E"/>
    <w:rsid w:val="00315429"/>
    <w:rsid w:val="00315C40"/>
    <w:rsid w:val="00316151"/>
    <w:rsid w:val="00316EB0"/>
    <w:rsid w:val="0031734C"/>
    <w:rsid w:val="00317927"/>
    <w:rsid w:val="00317E0B"/>
    <w:rsid w:val="00317F2B"/>
    <w:rsid w:val="003206EE"/>
    <w:rsid w:val="00320974"/>
    <w:rsid w:val="003209C5"/>
    <w:rsid w:val="00321136"/>
    <w:rsid w:val="00321E3C"/>
    <w:rsid w:val="00321F52"/>
    <w:rsid w:val="0032202C"/>
    <w:rsid w:val="00322174"/>
    <w:rsid w:val="0032227E"/>
    <w:rsid w:val="00322C23"/>
    <w:rsid w:val="00322F51"/>
    <w:rsid w:val="0032324D"/>
    <w:rsid w:val="003235B4"/>
    <w:rsid w:val="00323B01"/>
    <w:rsid w:val="00324178"/>
    <w:rsid w:val="00325606"/>
    <w:rsid w:val="00325C96"/>
    <w:rsid w:val="003262DB"/>
    <w:rsid w:val="00326649"/>
    <w:rsid w:val="00326E04"/>
    <w:rsid w:val="0032750C"/>
    <w:rsid w:val="0032763B"/>
    <w:rsid w:val="0032774A"/>
    <w:rsid w:val="00327F7C"/>
    <w:rsid w:val="003302A5"/>
    <w:rsid w:val="003327C1"/>
    <w:rsid w:val="0033372D"/>
    <w:rsid w:val="00334174"/>
    <w:rsid w:val="003347B8"/>
    <w:rsid w:val="00334FA1"/>
    <w:rsid w:val="00335839"/>
    <w:rsid w:val="00336250"/>
    <w:rsid w:val="003366E8"/>
    <w:rsid w:val="00336801"/>
    <w:rsid w:val="00336D8A"/>
    <w:rsid w:val="00337711"/>
    <w:rsid w:val="003403DD"/>
    <w:rsid w:val="00340730"/>
    <w:rsid w:val="00340A9C"/>
    <w:rsid w:val="00340CF3"/>
    <w:rsid w:val="00340F3F"/>
    <w:rsid w:val="00341AC8"/>
    <w:rsid w:val="00341ADB"/>
    <w:rsid w:val="0034286F"/>
    <w:rsid w:val="00343D3A"/>
    <w:rsid w:val="00343DA5"/>
    <w:rsid w:val="00344082"/>
    <w:rsid w:val="003442CD"/>
    <w:rsid w:val="00344A9F"/>
    <w:rsid w:val="00345F08"/>
    <w:rsid w:val="003460C7"/>
    <w:rsid w:val="00346395"/>
    <w:rsid w:val="00346594"/>
    <w:rsid w:val="00346B87"/>
    <w:rsid w:val="00346E65"/>
    <w:rsid w:val="0034733A"/>
    <w:rsid w:val="00347A19"/>
    <w:rsid w:val="00350DD8"/>
    <w:rsid w:val="003510EF"/>
    <w:rsid w:val="00351238"/>
    <w:rsid w:val="00351A04"/>
    <w:rsid w:val="00351D92"/>
    <w:rsid w:val="00352C84"/>
    <w:rsid w:val="003531FB"/>
    <w:rsid w:val="0035350D"/>
    <w:rsid w:val="00354F9E"/>
    <w:rsid w:val="00355024"/>
    <w:rsid w:val="003556B5"/>
    <w:rsid w:val="0035756C"/>
    <w:rsid w:val="0035761F"/>
    <w:rsid w:val="00360035"/>
    <w:rsid w:val="003605E5"/>
    <w:rsid w:val="00360FC0"/>
    <w:rsid w:val="00361255"/>
    <w:rsid w:val="00361515"/>
    <w:rsid w:val="003622BE"/>
    <w:rsid w:val="00362BA1"/>
    <w:rsid w:val="00363161"/>
    <w:rsid w:val="0036428B"/>
    <w:rsid w:val="00364361"/>
    <w:rsid w:val="00364E1F"/>
    <w:rsid w:val="003652B3"/>
    <w:rsid w:val="003659CA"/>
    <w:rsid w:val="00365FF4"/>
    <w:rsid w:val="003667B5"/>
    <w:rsid w:val="0036714A"/>
    <w:rsid w:val="0036735C"/>
    <w:rsid w:val="00367503"/>
    <w:rsid w:val="00367796"/>
    <w:rsid w:val="00370130"/>
    <w:rsid w:val="00370A4C"/>
    <w:rsid w:val="003719B0"/>
    <w:rsid w:val="003719E7"/>
    <w:rsid w:val="003721E8"/>
    <w:rsid w:val="00372479"/>
    <w:rsid w:val="00373A40"/>
    <w:rsid w:val="00374665"/>
    <w:rsid w:val="00374794"/>
    <w:rsid w:val="00374B3D"/>
    <w:rsid w:val="00374DA2"/>
    <w:rsid w:val="003761F6"/>
    <w:rsid w:val="003763D3"/>
    <w:rsid w:val="003763FA"/>
    <w:rsid w:val="0037690B"/>
    <w:rsid w:val="00376AEB"/>
    <w:rsid w:val="00376EED"/>
    <w:rsid w:val="00377932"/>
    <w:rsid w:val="00377F69"/>
    <w:rsid w:val="0038030C"/>
    <w:rsid w:val="0038160D"/>
    <w:rsid w:val="00381EBF"/>
    <w:rsid w:val="00382412"/>
    <w:rsid w:val="0038251E"/>
    <w:rsid w:val="00382722"/>
    <w:rsid w:val="00382895"/>
    <w:rsid w:val="00382A3B"/>
    <w:rsid w:val="00383106"/>
    <w:rsid w:val="0038348D"/>
    <w:rsid w:val="00383B19"/>
    <w:rsid w:val="00383D24"/>
    <w:rsid w:val="00384A98"/>
    <w:rsid w:val="00384FE7"/>
    <w:rsid w:val="003850F2"/>
    <w:rsid w:val="00385679"/>
    <w:rsid w:val="00385744"/>
    <w:rsid w:val="00385A17"/>
    <w:rsid w:val="00385EB6"/>
    <w:rsid w:val="003869FA"/>
    <w:rsid w:val="00386D46"/>
    <w:rsid w:val="0038729C"/>
    <w:rsid w:val="00387728"/>
    <w:rsid w:val="00387FD3"/>
    <w:rsid w:val="003902F5"/>
    <w:rsid w:val="00390AB2"/>
    <w:rsid w:val="003911B3"/>
    <w:rsid w:val="003917C0"/>
    <w:rsid w:val="00391D6E"/>
    <w:rsid w:val="0039267A"/>
    <w:rsid w:val="0039271D"/>
    <w:rsid w:val="00392AAA"/>
    <w:rsid w:val="00393621"/>
    <w:rsid w:val="00393AAC"/>
    <w:rsid w:val="00393CE0"/>
    <w:rsid w:val="003947A4"/>
    <w:rsid w:val="0039491D"/>
    <w:rsid w:val="00394FFA"/>
    <w:rsid w:val="00395565"/>
    <w:rsid w:val="00395A52"/>
    <w:rsid w:val="00395BE8"/>
    <w:rsid w:val="00396011"/>
    <w:rsid w:val="00396A04"/>
    <w:rsid w:val="00396D8A"/>
    <w:rsid w:val="00397810"/>
    <w:rsid w:val="00397A40"/>
    <w:rsid w:val="00397BF5"/>
    <w:rsid w:val="003A003E"/>
    <w:rsid w:val="003A0231"/>
    <w:rsid w:val="003A0A13"/>
    <w:rsid w:val="003A0E65"/>
    <w:rsid w:val="003A1388"/>
    <w:rsid w:val="003A16C5"/>
    <w:rsid w:val="003A2533"/>
    <w:rsid w:val="003A2634"/>
    <w:rsid w:val="003A2B36"/>
    <w:rsid w:val="003A2BC8"/>
    <w:rsid w:val="003A2EF6"/>
    <w:rsid w:val="003A3BD2"/>
    <w:rsid w:val="003A3CBB"/>
    <w:rsid w:val="003A3DBF"/>
    <w:rsid w:val="003A3DEE"/>
    <w:rsid w:val="003A3E40"/>
    <w:rsid w:val="003A44E1"/>
    <w:rsid w:val="003A472D"/>
    <w:rsid w:val="003A5671"/>
    <w:rsid w:val="003A57A2"/>
    <w:rsid w:val="003A5876"/>
    <w:rsid w:val="003A5BBA"/>
    <w:rsid w:val="003A5E2E"/>
    <w:rsid w:val="003A69D8"/>
    <w:rsid w:val="003A6AFB"/>
    <w:rsid w:val="003A6E89"/>
    <w:rsid w:val="003A6FD3"/>
    <w:rsid w:val="003A7818"/>
    <w:rsid w:val="003B00E3"/>
    <w:rsid w:val="003B207F"/>
    <w:rsid w:val="003B25F5"/>
    <w:rsid w:val="003B2C33"/>
    <w:rsid w:val="003B2C6E"/>
    <w:rsid w:val="003B2E37"/>
    <w:rsid w:val="003B33BE"/>
    <w:rsid w:val="003B36BF"/>
    <w:rsid w:val="003B3B01"/>
    <w:rsid w:val="003B3D68"/>
    <w:rsid w:val="003B4C21"/>
    <w:rsid w:val="003B4C2E"/>
    <w:rsid w:val="003B4C52"/>
    <w:rsid w:val="003B58A7"/>
    <w:rsid w:val="003B5DFA"/>
    <w:rsid w:val="003B5E16"/>
    <w:rsid w:val="003B5F11"/>
    <w:rsid w:val="003B629D"/>
    <w:rsid w:val="003B6427"/>
    <w:rsid w:val="003B643F"/>
    <w:rsid w:val="003B6A76"/>
    <w:rsid w:val="003B6F9D"/>
    <w:rsid w:val="003B7894"/>
    <w:rsid w:val="003B78CC"/>
    <w:rsid w:val="003B7A78"/>
    <w:rsid w:val="003B7FCF"/>
    <w:rsid w:val="003C005D"/>
    <w:rsid w:val="003C0366"/>
    <w:rsid w:val="003C0408"/>
    <w:rsid w:val="003C08DE"/>
    <w:rsid w:val="003C294E"/>
    <w:rsid w:val="003C29FF"/>
    <w:rsid w:val="003C2AB1"/>
    <w:rsid w:val="003C323E"/>
    <w:rsid w:val="003C338E"/>
    <w:rsid w:val="003C39DA"/>
    <w:rsid w:val="003C3F22"/>
    <w:rsid w:val="003C42EE"/>
    <w:rsid w:val="003C4D53"/>
    <w:rsid w:val="003C4F45"/>
    <w:rsid w:val="003C62C0"/>
    <w:rsid w:val="003C7630"/>
    <w:rsid w:val="003D0442"/>
    <w:rsid w:val="003D05DC"/>
    <w:rsid w:val="003D0EDA"/>
    <w:rsid w:val="003D14ED"/>
    <w:rsid w:val="003D177D"/>
    <w:rsid w:val="003D1852"/>
    <w:rsid w:val="003D244D"/>
    <w:rsid w:val="003D2769"/>
    <w:rsid w:val="003D28FF"/>
    <w:rsid w:val="003D3506"/>
    <w:rsid w:val="003D35B6"/>
    <w:rsid w:val="003D3B11"/>
    <w:rsid w:val="003D4337"/>
    <w:rsid w:val="003D4E5D"/>
    <w:rsid w:val="003D656A"/>
    <w:rsid w:val="003D6A30"/>
    <w:rsid w:val="003D6E18"/>
    <w:rsid w:val="003D6ECB"/>
    <w:rsid w:val="003D739A"/>
    <w:rsid w:val="003D7552"/>
    <w:rsid w:val="003D7D0D"/>
    <w:rsid w:val="003D7FB7"/>
    <w:rsid w:val="003E01F5"/>
    <w:rsid w:val="003E0449"/>
    <w:rsid w:val="003E1460"/>
    <w:rsid w:val="003E152C"/>
    <w:rsid w:val="003E1FEC"/>
    <w:rsid w:val="003E217C"/>
    <w:rsid w:val="003E2189"/>
    <w:rsid w:val="003E2D58"/>
    <w:rsid w:val="003E34EA"/>
    <w:rsid w:val="003E3511"/>
    <w:rsid w:val="003E382F"/>
    <w:rsid w:val="003E3CF4"/>
    <w:rsid w:val="003E4A8C"/>
    <w:rsid w:val="003E5E1B"/>
    <w:rsid w:val="003E64CE"/>
    <w:rsid w:val="003E6AC1"/>
    <w:rsid w:val="003E7A4A"/>
    <w:rsid w:val="003E7A7A"/>
    <w:rsid w:val="003E7D3C"/>
    <w:rsid w:val="003F0553"/>
    <w:rsid w:val="003F0C62"/>
    <w:rsid w:val="003F19EC"/>
    <w:rsid w:val="003F1FBB"/>
    <w:rsid w:val="003F2B6F"/>
    <w:rsid w:val="003F2B7D"/>
    <w:rsid w:val="003F394F"/>
    <w:rsid w:val="003F3A6C"/>
    <w:rsid w:val="003F40C1"/>
    <w:rsid w:val="003F4826"/>
    <w:rsid w:val="003F5606"/>
    <w:rsid w:val="003F60CD"/>
    <w:rsid w:val="003F62C6"/>
    <w:rsid w:val="003F6F89"/>
    <w:rsid w:val="003F7560"/>
    <w:rsid w:val="00400B8C"/>
    <w:rsid w:val="00400F26"/>
    <w:rsid w:val="00402179"/>
    <w:rsid w:val="004030A9"/>
    <w:rsid w:val="004041DD"/>
    <w:rsid w:val="004041ED"/>
    <w:rsid w:val="004045FD"/>
    <w:rsid w:val="00404F3B"/>
    <w:rsid w:val="0040592B"/>
    <w:rsid w:val="00405B7D"/>
    <w:rsid w:val="004067F0"/>
    <w:rsid w:val="00406DD5"/>
    <w:rsid w:val="00407234"/>
    <w:rsid w:val="004073D8"/>
    <w:rsid w:val="0040787C"/>
    <w:rsid w:val="00410469"/>
    <w:rsid w:val="0041059B"/>
    <w:rsid w:val="0041067D"/>
    <w:rsid w:val="0041067E"/>
    <w:rsid w:val="00410D68"/>
    <w:rsid w:val="0041173C"/>
    <w:rsid w:val="0041294A"/>
    <w:rsid w:val="00412C70"/>
    <w:rsid w:val="00413363"/>
    <w:rsid w:val="004134E3"/>
    <w:rsid w:val="004136D7"/>
    <w:rsid w:val="004139F2"/>
    <w:rsid w:val="00413BDB"/>
    <w:rsid w:val="00414106"/>
    <w:rsid w:val="00414B57"/>
    <w:rsid w:val="00415538"/>
    <w:rsid w:val="00415A37"/>
    <w:rsid w:val="00415B53"/>
    <w:rsid w:val="00416C68"/>
    <w:rsid w:val="00417193"/>
    <w:rsid w:val="004173E1"/>
    <w:rsid w:val="00417582"/>
    <w:rsid w:val="00417841"/>
    <w:rsid w:val="0042057E"/>
    <w:rsid w:val="00420587"/>
    <w:rsid w:val="00421099"/>
    <w:rsid w:val="00421A43"/>
    <w:rsid w:val="00421A44"/>
    <w:rsid w:val="00421B7E"/>
    <w:rsid w:val="00422724"/>
    <w:rsid w:val="00422D13"/>
    <w:rsid w:val="00422DC6"/>
    <w:rsid w:val="00422DD6"/>
    <w:rsid w:val="00422FFE"/>
    <w:rsid w:val="004230AA"/>
    <w:rsid w:val="0042328E"/>
    <w:rsid w:val="004233DB"/>
    <w:rsid w:val="00423934"/>
    <w:rsid w:val="00424080"/>
    <w:rsid w:val="00424398"/>
    <w:rsid w:val="004244B8"/>
    <w:rsid w:val="00424A2C"/>
    <w:rsid w:val="00424D94"/>
    <w:rsid w:val="00424FB0"/>
    <w:rsid w:val="00425BAA"/>
    <w:rsid w:val="00426E35"/>
    <w:rsid w:val="00426F5F"/>
    <w:rsid w:val="00427382"/>
    <w:rsid w:val="00427D92"/>
    <w:rsid w:val="00430C63"/>
    <w:rsid w:val="004311D7"/>
    <w:rsid w:val="00431866"/>
    <w:rsid w:val="004318D5"/>
    <w:rsid w:val="00431AA3"/>
    <w:rsid w:val="004323F9"/>
    <w:rsid w:val="00432B72"/>
    <w:rsid w:val="004336BD"/>
    <w:rsid w:val="00433DDE"/>
    <w:rsid w:val="0043449D"/>
    <w:rsid w:val="004346F4"/>
    <w:rsid w:val="00434740"/>
    <w:rsid w:val="00435266"/>
    <w:rsid w:val="004354C6"/>
    <w:rsid w:val="00435C5D"/>
    <w:rsid w:val="00435CB1"/>
    <w:rsid w:val="004365DA"/>
    <w:rsid w:val="0043671E"/>
    <w:rsid w:val="004367D8"/>
    <w:rsid w:val="00437AC7"/>
    <w:rsid w:val="00437DB9"/>
    <w:rsid w:val="00440055"/>
    <w:rsid w:val="004411F4"/>
    <w:rsid w:val="004420F5"/>
    <w:rsid w:val="00442110"/>
    <w:rsid w:val="00442145"/>
    <w:rsid w:val="004427C3"/>
    <w:rsid w:val="00442D4D"/>
    <w:rsid w:val="00443047"/>
    <w:rsid w:val="004435F1"/>
    <w:rsid w:val="00443AE3"/>
    <w:rsid w:val="004442E8"/>
    <w:rsid w:val="0044479C"/>
    <w:rsid w:val="00444E32"/>
    <w:rsid w:val="00445155"/>
    <w:rsid w:val="00445CC0"/>
    <w:rsid w:val="004464E4"/>
    <w:rsid w:val="004465AD"/>
    <w:rsid w:val="00447795"/>
    <w:rsid w:val="0044798F"/>
    <w:rsid w:val="00450308"/>
    <w:rsid w:val="00450385"/>
    <w:rsid w:val="00451080"/>
    <w:rsid w:val="0045113D"/>
    <w:rsid w:val="00451347"/>
    <w:rsid w:val="0045178A"/>
    <w:rsid w:val="00451BBB"/>
    <w:rsid w:val="0045234F"/>
    <w:rsid w:val="00453136"/>
    <w:rsid w:val="00453167"/>
    <w:rsid w:val="004531A9"/>
    <w:rsid w:val="00453B20"/>
    <w:rsid w:val="00453BA5"/>
    <w:rsid w:val="004542A7"/>
    <w:rsid w:val="00454315"/>
    <w:rsid w:val="004549BF"/>
    <w:rsid w:val="00455212"/>
    <w:rsid w:val="004553BA"/>
    <w:rsid w:val="004553D7"/>
    <w:rsid w:val="00455968"/>
    <w:rsid w:val="004564BF"/>
    <w:rsid w:val="004568B8"/>
    <w:rsid w:val="00456CD2"/>
    <w:rsid w:val="00456D8C"/>
    <w:rsid w:val="00456E1D"/>
    <w:rsid w:val="0045760F"/>
    <w:rsid w:val="00457BA8"/>
    <w:rsid w:val="004600BF"/>
    <w:rsid w:val="00460566"/>
    <w:rsid w:val="0046060E"/>
    <w:rsid w:val="004607F3"/>
    <w:rsid w:val="00460994"/>
    <w:rsid w:val="00460A23"/>
    <w:rsid w:val="00460C4C"/>
    <w:rsid w:val="0046151D"/>
    <w:rsid w:val="00461803"/>
    <w:rsid w:val="00461F8D"/>
    <w:rsid w:val="0046234E"/>
    <w:rsid w:val="0046254D"/>
    <w:rsid w:val="0046357F"/>
    <w:rsid w:val="004636B1"/>
    <w:rsid w:val="004640ED"/>
    <w:rsid w:val="0046437D"/>
    <w:rsid w:val="0046454A"/>
    <w:rsid w:val="004651B2"/>
    <w:rsid w:val="0046733C"/>
    <w:rsid w:val="00467A4A"/>
    <w:rsid w:val="004702F6"/>
    <w:rsid w:val="004704CC"/>
    <w:rsid w:val="00471165"/>
    <w:rsid w:val="00471286"/>
    <w:rsid w:val="00472421"/>
    <w:rsid w:val="0047256B"/>
    <w:rsid w:val="00472665"/>
    <w:rsid w:val="00472DCC"/>
    <w:rsid w:val="004732E9"/>
    <w:rsid w:val="00473512"/>
    <w:rsid w:val="00473528"/>
    <w:rsid w:val="004738E1"/>
    <w:rsid w:val="00474295"/>
    <w:rsid w:val="00474522"/>
    <w:rsid w:val="004753BD"/>
    <w:rsid w:val="00475741"/>
    <w:rsid w:val="00475E70"/>
    <w:rsid w:val="00475FE5"/>
    <w:rsid w:val="0047609E"/>
    <w:rsid w:val="0047618B"/>
    <w:rsid w:val="004766E2"/>
    <w:rsid w:val="00476CB1"/>
    <w:rsid w:val="00477121"/>
    <w:rsid w:val="004772FF"/>
    <w:rsid w:val="00477483"/>
    <w:rsid w:val="004779C2"/>
    <w:rsid w:val="00477AA4"/>
    <w:rsid w:val="004818B9"/>
    <w:rsid w:val="004818BD"/>
    <w:rsid w:val="00481CE3"/>
    <w:rsid w:val="004821BB"/>
    <w:rsid w:val="0048221E"/>
    <w:rsid w:val="00482573"/>
    <w:rsid w:val="00482A3A"/>
    <w:rsid w:val="00482E8C"/>
    <w:rsid w:val="00482F79"/>
    <w:rsid w:val="004831FE"/>
    <w:rsid w:val="00483295"/>
    <w:rsid w:val="00483504"/>
    <w:rsid w:val="004839A7"/>
    <w:rsid w:val="004839DE"/>
    <w:rsid w:val="00484078"/>
    <w:rsid w:val="004849BA"/>
    <w:rsid w:val="00484BAC"/>
    <w:rsid w:val="00484DAA"/>
    <w:rsid w:val="004854F1"/>
    <w:rsid w:val="00485D33"/>
    <w:rsid w:val="00486029"/>
    <w:rsid w:val="0048633E"/>
    <w:rsid w:val="004865FE"/>
    <w:rsid w:val="004868D4"/>
    <w:rsid w:val="00486C04"/>
    <w:rsid w:val="004873B0"/>
    <w:rsid w:val="00487568"/>
    <w:rsid w:val="00487C85"/>
    <w:rsid w:val="00487DC1"/>
    <w:rsid w:val="00490510"/>
    <w:rsid w:val="004906F8"/>
    <w:rsid w:val="00490C35"/>
    <w:rsid w:val="004922BC"/>
    <w:rsid w:val="004936D3"/>
    <w:rsid w:val="004940B8"/>
    <w:rsid w:val="00495165"/>
    <w:rsid w:val="004953D2"/>
    <w:rsid w:val="00495524"/>
    <w:rsid w:val="004956C8"/>
    <w:rsid w:val="004956FF"/>
    <w:rsid w:val="00495C51"/>
    <w:rsid w:val="00495EA5"/>
    <w:rsid w:val="0049636B"/>
    <w:rsid w:val="00496789"/>
    <w:rsid w:val="00496931"/>
    <w:rsid w:val="00496F9C"/>
    <w:rsid w:val="00497006"/>
    <w:rsid w:val="00497AF3"/>
    <w:rsid w:val="004A125A"/>
    <w:rsid w:val="004A224D"/>
    <w:rsid w:val="004A23E2"/>
    <w:rsid w:val="004A2627"/>
    <w:rsid w:val="004A2838"/>
    <w:rsid w:val="004A2BAE"/>
    <w:rsid w:val="004A2ECB"/>
    <w:rsid w:val="004A34C8"/>
    <w:rsid w:val="004A3F36"/>
    <w:rsid w:val="004A4DE6"/>
    <w:rsid w:val="004A4ED8"/>
    <w:rsid w:val="004A5100"/>
    <w:rsid w:val="004A547D"/>
    <w:rsid w:val="004A5654"/>
    <w:rsid w:val="004A601D"/>
    <w:rsid w:val="004A6041"/>
    <w:rsid w:val="004A6814"/>
    <w:rsid w:val="004A698C"/>
    <w:rsid w:val="004A71E9"/>
    <w:rsid w:val="004B0534"/>
    <w:rsid w:val="004B0549"/>
    <w:rsid w:val="004B0684"/>
    <w:rsid w:val="004B07E0"/>
    <w:rsid w:val="004B1E0C"/>
    <w:rsid w:val="004B1FE9"/>
    <w:rsid w:val="004B212F"/>
    <w:rsid w:val="004B2E7D"/>
    <w:rsid w:val="004B3F87"/>
    <w:rsid w:val="004B3FAF"/>
    <w:rsid w:val="004B43DA"/>
    <w:rsid w:val="004B46DA"/>
    <w:rsid w:val="004B4C12"/>
    <w:rsid w:val="004B4CB6"/>
    <w:rsid w:val="004B59D0"/>
    <w:rsid w:val="004B5CB4"/>
    <w:rsid w:val="004B61A7"/>
    <w:rsid w:val="004B6836"/>
    <w:rsid w:val="004B6C30"/>
    <w:rsid w:val="004B7286"/>
    <w:rsid w:val="004B7E59"/>
    <w:rsid w:val="004C068F"/>
    <w:rsid w:val="004C0C3C"/>
    <w:rsid w:val="004C0CA6"/>
    <w:rsid w:val="004C0E51"/>
    <w:rsid w:val="004C12C7"/>
    <w:rsid w:val="004C134E"/>
    <w:rsid w:val="004C1664"/>
    <w:rsid w:val="004C1872"/>
    <w:rsid w:val="004C28DE"/>
    <w:rsid w:val="004C2A5F"/>
    <w:rsid w:val="004C3701"/>
    <w:rsid w:val="004C3B64"/>
    <w:rsid w:val="004C3CDF"/>
    <w:rsid w:val="004C43D7"/>
    <w:rsid w:val="004C47A6"/>
    <w:rsid w:val="004C4F57"/>
    <w:rsid w:val="004C5944"/>
    <w:rsid w:val="004C5BD5"/>
    <w:rsid w:val="004C5EC7"/>
    <w:rsid w:val="004C625C"/>
    <w:rsid w:val="004C69E5"/>
    <w:rsid w:val="004C7C59"/>
    <w:rsid w:val="004C7E26"/>
    <w:rsid w:val="004D006C"/>
    <w:rsid w:val="004D09C7"/>
    <w:rsid w:val="004D0AF0"/>
    <w:rsid w:val="004D1532"/>
    <w:rsid w:val="004D2B25"/>
    <w:rsid w:val="004D2D92"/>
    <w:rsid w:val="004D3258"/>
    <w:rsid w:val="004D338D"/>
    <w:rsid w:val="004D39F1"/>
    <w:rsid w:val="004D42A9"/>
    <w:rsid w:val="004D42ED"/>
    <w:rsid w:val="004D4750"/>
    <w:rsid w:val="004D50ED"/>
    <w:rsid w:val="004D518F"/>
    <w:rsid w:val="004D5AAE"/>
    <w:rsid w:val="004D5DCD"/>
    <w:rsid w:val="004D6A0E"/>
    <w:rsid w:val="004D7154"/>
    <w:rsid w:val="004D745A"/>
    <w:rsid w:val="004D755E"/>
    <w:rsid w:val="004D75E3"/>
    <w:rsid w:val="004D775D"/>
    <w:rsid w:val="004D796A"/>
    <w:rsid w:val="004D7D6E"/>
    <w:rsid w:val="004E04CB"/>
    <w:rsid w:val="004E0F04"/>
    <w:rsid w:val="004E1897"/>
    <w:rsid w:val="004E1ACD"/>
    <w:rsid w:val="004E2A34"/>
    <w:rsid w:val="004E2C5D"/>
    <w:rsid w:val="004E2DCE"/>
    <w:rsid w:val="004E3293"/>
    <w:rsid w:val="004E3322"/>
    <w:rsid w:val="004E373A"/>
    <w:rsid w:val="004E3F87"/>
    <w:rsid w:val="004E4383"/>
    <w:rsid w:val="004E48E4"/>
    <w:rsid w:val="004E562D"/>
    <w:rsid w:val="004E5B79"/>
    <w:rsid w:val="004E5F65"/>
    <w:rsid w:val="004E6547"/>
    <w:rsid w:val="004E6F0E"/>
    <w:rsid w:val="004E7250"/>
    <w:rsid w:val="004E7325"/>
    <w:rsid w:val="004F108E"/>
    <w:rsid w:val="004F1E3C"/>
    <w:rsid w:val="004F1FA6"/>
    <w:rsid w:val="004F22BF"/>
    <w:rsid w:val="004F25C1"/>
    <w:rsid w:val="004F29AA"/>
    <w:rsid w:val="004F2D3F"/>
    <w:rsid w:val="004F37C6"/>
    <w:rsid w:val="004F47C5"/>
    <w:rsid w:val="004F494A"/>
    <w:rsid w:val="004F4AA0"/>
    <w:rsid w:val="004F4BE8"/>
    <w:rsid w:val="004F533A"/>
    <w:rsid w:val="004F53A9"/>
    <w:rsid w:val="004F549B"/>
    <w:rsid w:val="004F5662"/>
    <w:rsid w:val="004F5835"/>
    <w:rsid w:val="004F5A99"/>
    <w:rsid w:val="004F5AFA"/>
    <w:rsid w:val="004F5B65"/>
    <w:rsid w:val="004F68A6"/>
    <w:rsid w:val="004F73E9"/>
    <w:rsid w:val="00500D01"/>
    <w:rsid w:val="005013C2"/>
    <w:rsid w:val="005018C5"/>
    <w:rsid w:val="00501CFB"/>
    <w:rsid w:val="00501E22"/>
    <w:rsid w:val="00501E48"/>
    <w:rsid w:val="005035F1"/>
    <w:rsid w:val="00503868"/>
    <w:rsid w:val="00503E4C"/>
    <w:rsid w:val="0050449D"/>
    <w:rsid w:val="005049C3"/>
    <w:rsid w:val="00504D92"/>
    <w:rsid w:val="0050524B"/>
    <w:rsid w:val="0050576F"/>
    <w:rsid w:val="00505849"/>
    <w:rsid w:val="005061EA"/>
    <w:rsid w:val="00506C0A"/>
    <w:rsid w:val="00507A6D"/>
    <w:rsid w:val="00507F7C"/>
    <w:rsid w:val="0051084C"/>
    <w:rsid w:val="005109F6"/>
    <w:rsid w:val="00510E76"/>
    <w:rsid w:val="0051151B"/>
    <w:rsid w:val="005121BD"/>
    <w:rsid w:val="005123F3"/>
    <w:rsid w:val="005126CA"/>
    <w:rsid w:val="00512E58"/>
    <w:rsid w:val="00513C65"/>
    <w:rsid w:val="005146DF"/>
    <w:rsid w:val="00514A12"/>
    <w:rsid w:val="005151C2"/>
    <w:rsid w:val="005152D1"/>
    <w:rsid w:val="005154D5"/>
    <w:rsid w:val="00515839"/>
    <w:rsid w:val="00516456"/>
    <w:rsid w:val="005164B9"/>
    <w:rsid w:val="00516984"/>
    <w:rsid w:val="00520257"/>
    <w:rsid w:val="00520434"/>
    <w:rsid w:val="00520720"/>
    <w:rsid w:val="005209E2"/>
    <w:rsid w:val="00521989"/>
    <w:rsid w:val="005226DE"/>
    <w:rsid w:val="005235A4"/>
    <w:rsid w:val="005239F3"/>
    <w:rsid w:val="00524010"/>
    <w:rsid w:val="00524909"/>
    <w:rsid w:val="00524CB0"/>
    <w:rsid w:val="005255FB"/>
    <w:rsid w:val="0052632F"/>
    <w:rsid w:val="00526B71"/>
    <w:rsid w:val="0052760C"/>
    <w:rsid w:val="0052789E"/>
    <w:rsid w:val="005278D8"/>
    <w:rsid w:val="00527CE2"/>
    <w:rsid w:val="00530044"/>
    <w:rsid w:val="00530B9D"/>
    <w:rsid w:val="00530EE6"/>
    <w:rsid w:val="00531CE1"/>
    <w:rsid w:val="005327A9"/>
    <w:rsid w:val="00532F08"/>
    <w:rsid w:val="00533188"/>
    <w:rsid w:val="0053373F"/>
    <w:rsid w:val="005347AA"/>
    <w:rsid w:val="00534E01"/>
    <w:rsid w:val="005351CB"/>
    <w:rsid w:val="005353AF"/>
    <w:rsid w:val="00536299"/>
    <w:rsid w:val="00536920"/>
    <w:rsid w:val="00537416"/>
    <w:rsid w:val="00537A06"/>
    <w:rsid w:val="00537B3A"/>
    <w:rsid w:val="00537D87"/>
    <w:rsid w:val="00537DC2"/>
    <w:rsid w:val="0054020E"/>
    <w:rsid w:val="005408F0"/>
    <w:rsid w:val="00540DF5"/>
    <w:rsid w:val="005416EC"/>
    <w:rsid w:val="005416F5"/>
    <w:rsid w:val="00541C9F"/>
    <w:rsid w:val="0054220A"/>
    <w:rsid w:val="00542A4E"/>
    <w:rsid w:val="00543537"/>
    <w:rsid w:val="00543664"/>
    <w:rsid w:val="005440A8"/>
    <w:rsid w:val="00544158"/>
    <w:rsid w:val="005441C8"/>
    <w:rsid w:val="005445FC"/>
    <w:rsid w:val="005449BC"/>
    <w:rsid w:val="00544A71"/>
    <w:rsid w:val="00544EB3"/>
    <w:rsid w:val="005451C8"/>
    <w:rsid w:val="00545701"/>
    <w:rsid w:val="005463DE"/>
    <w:rsid w:val="005463F0"/>
    <w:rsid w:val="00546477"/>
    <w:rsid w:val="005465C8"/>
    <w:rsid w:val="0054673E"/>
    <w:rsid w:val="00546DCA"/>
    <w:rsid w:val="00546F95"/>
    <w:rsid w:val="005479E5"/>
    <w:rsid w:val="00547AA0"/>
    <w:rsid w:val="0055018A"/>
    <w:rsid w:val="00550410"/>
    <w:rsid w:val="00550777"/>
    <w:rsid w:val="00550902"/>
    <w:rsid w:val="00550B0D"/>
    <w:rsid w:val="00550DFB"/>
    <w:rsid w:val="00552850"/>
    <w:rsid w:val="00552BBF"/>
    <w:rsid w:val="00553674"/>
    <w:rsid w:val="00553F59"/>
    <w:rsid w:val="00554EFA"/>
    <w:rsid w:val="00555250"/>
    <w:rsid w:val="00555261"/>
    <w:rsid w:val="00555856"/>
    <w:rsid w:val="00556A4A"/>
    <w:rsid w:val="00557569"/>
    <w:rsid w:val="0056060F"/>
    <w:rsid w:val="00561622"/>
    <w:rsid w:val="005620DF"/>
    <w:rsid w:val="00562258"/>
    <w:rsid w:val="0056247E"/>
    <w:rsid w:val="00562F4B"/>
    <w:rsid w:val="0056305D"/>
    <w:rsid w:val="00563107"/>
    <w:rsid w:val="005631FD"/>
    <w:rsid w:val="00563735"/>
    <w:rsid w:val="00564F70"/>
    <w:rsid w:val="00565D85"/>
    <w:rsid w:val="00565F67"/>
    <w:rsid w:val="0056646E"/>
    <w:rsid w:val="005668FA"/>
    <w:rsid w:val="00566EFA"/>
    <w:rsid w:val="005670B2"/>
    <w:rsid w:val="00567201"/>
    <w:rsid w:val="00567A74"/>
    <w:rsid w:val="0057017C"/>
    <w:rsid w:val="005705FA"/>
    <w:rsid w:val="005706F4"/>
    <w:rsid w:val="00571816"/>
    <w:rsid w:val="00572297"/>
    <w:rsid w:val="005722EA"/>
    <w:rsid w:val="00573078"/>
    <w:rsid w:val="0057398D"/>
    <w:rsid w:val="005749FF"/>
    <w:rsid w:val="00574D81"/>
    <w:rsid w:val="0057579F"/>
    <w:rsid w:val="00575B10"/>
    <w:rsid w:val="00575F26"/>
    <w:rsid w:val="00576FDA"/>
    <w:rsid w:val="005774E3"/>
    <w:rsid w:val="005776D7"/>
    <w:rsid w:val="00577AD1"/>
    <w:rsid w:val="0058036A"/>
    <w:rsid w:val="0058099D"/>
    <w:rsid w:val="00580BDF"/>
    <w:rsid w:val="00580DBF"/>
    <w:rsid w:val="00580E22"/>
    <w:rsid w:val="00581171"/>
    <w:rsid w:val="0058279D"/>
    <w:rsid w:val="00582DA6"/>
    <w:rsid w:val="0058370B"/>
    <w:rsid w:val="005844BC"/>
    <w:rsid w:val="005847F2"/>
    <w:rsid w:val="0058549D"/>
    <w:rsid w:val="00585A0A"/>
    <w:rsid w:val="00585A49"/>
    <w:rsid w:val="00585F38"/>
    <w:rsid w:val="0058621D"/>
    <w:rsid w:val="00586533"/>
    <w:rsid w:val="00586937"/>
    <w:rsid w:val="00586C2D"/>
    <w:rsid w:val="00586CCF"/>
    <w:rsid w:val="00587239"/>
    <w:rsid w:val="005903E1"/>
    <w:rsid w:val="00590885"/>
    <w:rsid w:val="00590CE8"/>
    <w:rsid w:val="0059116A"/>
    <w:rsid w:val="005911E7"/>
    <w:rsid w:val="00591721"/>
    <w:rsid w:val="00591DDD"/>
    <w:rsid w:val="00592EC2"/>
    <w:rsid w:val="00593C2B"/>
    <w:rsid w:val="00593D04"/>
    <w:rsid w:val="00593E9A"/>
    <w:rsid w:val="005948BF"/>
    <w:rsid w:val="0059641F"/>
    <w:rsid w:val="0059665D"/>
    <w:rsid w:val="005969D2"/>
    <w:rsid w:val="005969FC"/>
    <w:rsid w:val="00596DA4"/>
    <w:rsid w:val="00596E3F"/>
    <w:rsid w:val="005971D4"/>
    <w:rsid w:val="0059739B"/>
    <w:rsid w:val="005A036E"/>
    <w:rsid w:val="005A105D"/>
    <w:rsid w:val="005A1221"/>
    <w:rsid w:val="005A1BBB"/>
    <w:rsid w:val="005A21B7"/>
    <w:rsid w:val="005A29F2"/>
    <w:rsid w:val="005A343A"/>
    <w:rsid w:val="005A3939"/>
    <w:rsid w:val="005A54DC"/>
    <w:rsid w:val="005A63C3"/>
    <w:rsid w:val="005A6B52"/>
    <w:rsid w:val="005A73EB"/>
    <w:rsid w:val="005A7522"/>
    <w:rsid w:val="005A7600"/>
    <w:rsid w:val="005A7BEF"/>
    <w:rsid w:val="005A7CF4"/>
    <w:rsid w:val="005B02A5"/>
    <w:rsid w:val="005B0FC9"/>
    <w:rsid w:val="005B225B"/>
    <w:rsid w:val="005B37C7"/>
    <w:rsid w:val="005B3A20"/>
    <w:rsid w:val="005B3BC3"/>
    <w:rsid w:val="005B3C09"/>
    <w:rsid w:val="005B455C"/>
    <w:rsid w:val="005B55B7"/>
    <w:rsid w:val="005B5A55"/>
    <w:rsid w:val="005B637C"/>
    <w:rsid w:val="005B67E9"/>
    <w:rsid w:val="005B752A"/>
    <w:rsid w:val="005B764B"/>
    <w:rsid w:val="005B781F"/>
    <w:rsid w:val="005B7895"/>
    <w:rsid w:val="005C1327"/>
    <w:rsid w:val="005C1E6F"/>
    <w:rsid w:val="005C2191"/>
    <w:rsid w:val="005C2311"/>
    <w:rsid w:val="005C266C"/>
    <w:rsid w:val="005C2A69"/>
    <w:rsid w:val="005C30B7"/>
    <w:rsid w:val="005C30BF"/>
    <w:rsid w:val="005C351D"/>
    <w:rsid w:val="005C3761"/>
    <w:rsid w:val="005C424D"/>
    <w:rsid w:val="005C4390"/>
    <w:rsid w:val="005C4994"/>
    <w:rsid w:val="005C4C5E"/>
    <w:rsid w:val="005C4C91"/>
    <w:rsid w:val="005C5107"/>
    <w:rsid w:val="005C51B2"/>
    <w:rsid w:val="005C5F59"/>
    <w:rsid w:val="005C61EB"/>
    <w:rsid w:val="005C6288"/>
    <w:rsid w:val="005C6464"/>
    <w:rsid w:val="005C6A66"/>
    <w:rsid w:val="005C6C33"/>
    <w:rsid w:val="005C7CBE"/>
    <w:rsid w:val="005C7D93"/>
    <w:rsid w:val="005C7F21"/>
    <w:rsid w:val="005D019E"/>
    <w:rsid w:val="005D0859"/>
    <w:rsid w:val="005D10DE"/>
    <w:rsid w:val="005D135E"/>
    <w:rsid w:val="005D1B82"/>
    <w:rsid w:val="005D217D"/>
    <w:rsid w:val="005D21AA"/>
    <w:rsid w:val="005D2B28"/>
    <w:rsid w:val="005D2CFE"/>
    <w:rsid w:val="005D2D03"/>
    <w:rsid w:val="005D3E12"/>
    <w:rsid w:val="005D434F"/>
    <w:rsid w:val="005D47AD"/>
    <w:rsid w:val="005D48E6"/>
    <w:rsid w:val="005D4BAA"/>
    <w:rsid w:val="005D5432"/>
    <w:rsid w:val="005D56E5"/>
    <w:rsid w:val="005D5B10"/>
    <w:rsid w:val="005D5EE8"/>
    <w:rsid w:val="005D6816"/>
    <w:rsid w:val="005D6996"/>
    <w:rsid w:val="005D6B0D"/>
    <w:rsid w:val="005D72D7"/>
    <w:rsid w:val="005E005B"/>
    <w:rsid w:val="005E06E0"/>
    <w:rsid w:val="005E0EAA"/>
    <w:rsid w:val="005E1183"/>
    <w:rsid w:val="005E1997"/>
    <w:rsid w:val="005E1B0B"/>
    <w:rsid w:val="005E2811"/>
    <w:rsid w:val="005E3022"/>
    <w:rsid w:val="005E42CE"/>
    <w:rsid w:val="005E4CE5"/>
    <w:rsid w:val="005E4F2C"/>
    <w:rsid w:val="005E53F6"/>
    <w:rsid w:val="005E61AD"/>
    <w:rsid w:val="005E6400"/>
    <w:rsid w:val="005E69CE"/>
    <w:rsid w:val="005E71A2"/>
    <w:rsid w:val="005E74DF"/>
    <w:rsid w:val="005E7A9F"/>
    <w:rsid w:val="005E7C7C"/>
    <w:rsid w:val="005E7D8D"/>
    <w:rsid w:val="005F015A"/>
    <w:rsid w:val="005F028A"/>
    <w:rsid w:val="005F06CE"/>
    <w:rsid w:val="005F0807"/>
    <w:rsid w:val="005F1594"/>
    <w:rsid w:val="005F180A"/>
    <w:rsid w:val="005F1B12"/>
    <w:rsid w:val="005F243F"/>
    <w:rsid w:val="005F2763"/>
    <w:rsid w:val="005F289F"/>
    <w:rsid w:val="005F354D"/>
    <w:rsid w:val="005F35F3"/>
    <w:rsid w:val="005F3A6A"/>
    <w:rsid w:val="005F431D"/>
    <w:rsid w:val="005F45EB"/>
    <w:rsid w:val="005F473E"/>
    <w:rsid w:val="005F4B77"/>
    <w:rsid w:val="005F4B9C"/>
    <w:rsid w:val="005F5401"/>
    <w:rsid w:val="005F5479"/>
    <w:rsid w:val="005F5970"/>
    <w:rsid w:val="005F60A3"/>
    <w:rsid w:val="005F62DE"/>
    <w:rsid w:val="005F6681"/>
    <w:rsid w:val="005F742E"/>
    <w:rsid w:val="005F7B16"/>
    <w:rsid w:val="0060069C"/>
    <w:rsid w:val="0060077F"/>
    <w:rsid w:val="0060097B"/>
    <w:rsid w:val="00601A87"/>
    <w:rsid w:val="00601F2B"/>
    <w:rsid w:val="00602709"/>
    <w:rsid w:val="00602A90"/>
    <w:rsid w:val="00603D4B"/>
    <w:rsid w:val="006049AB"/>
    <w:rsid w:val="00604D4D"/>
    <w:rsid w:val="006050AD"/>
    <w:rsid w:val="006052A5"/>
    <w:rsid w:val="00605DB9"/>
    <w:rsid w:val="00606670"/>
    <w:rsid w:val="00606D50"/>
    <w:rsid w:val="006104B3"/>
    <w:rsid w:val="00610CE8"/>
    <w:rsid w:val="00611D1E"/>
    <w:rsid w:val="00611DE8"/>
    <w:rsid w:val="00611ED0"/>
    <w:rsid w:val="00612820"/>
    <w:rsid w:val="006133DF"/>
    <w:rsid w:val="00613893"/>
    <w:rsid w:val="00613CD2"/>
    <w:rsid w:val="00613CFF"/>
    <w:rsid w:val="0061440E"/>
    <w:rsid w:val="00614887"/>
    <w:rsid w:val="00615005"/>
    <w:rsid w:val="006152BB"/>
    <w:rsid w:val="00615486"/>
    <w:rsid w:val="0061569E"/>
    <w:rsid w:val="00615892"/>
    <w:rsid w:val="00615A8B"/>
    <w:rsid w:val="00615A98"/>
    <w:rsid w:val="00616605"/>
    <w:rsid w:val="0061660D"/>
    <w:rsid w:val="0061663B"/>
    <w:rsid w:val="006166A7"/>
    <w:rsid w:val="00616935"/>
    <w:rsid w:val="00616C57"/>
    <w:rsid w:val="0061791A"/>
    <w:rsid w:val="00620169"/>
    <w:rsid w:val="006205A4"/>
    <w:rsid w:val="0062090C"/>
    <w:rsid w:val="00620BA2"/>
    <w:rsid w:val="00621CA3"/>
    <w:rsid w:val="00621EB1"/>
    <w:rsid w:val="00621EFC"/>
    <w:rsid w:val="00621F2C"/>
    <w:rsid w:val="00622065"/>
    <w:rsid w:val="006222A5"/>
    <w:rsid w:val="006222D4"/>
    <w:rsid w:val="006224F5"/>
    <w:rsid w:val="00622E51"/>
    <w:rsid w:val="00622FA5"/>
    <w:rsid w:val="0062338B"/>
    <w:rsid w:val="00623735"/>
    <w:rsid w:val="00623D18"/>
    <w:rsid w:val="00623EA1"/>
    <w:rsid w:val="00624326"/>
    <w:rsid w:val="006247F9"/>
    <w:rsid w:val="00624DC3"/>
    <w:rsid w:val="00625CFB"/>
    <w:rsid w:val="00625E37"/>
    <w:rsid w:val="00626B92"/>
    <w:rsid w:val="00626E37"/>
    <w:rsid w:val="006271BC"/>
    <w:rsid w:val="006271D3"/>
    <w:rsid w:val="00627C13"/>
    <w:rsid w:val="00630021"/>
    <w:rsid w:val="006303DD"/>
    <w:rsid w:val="00630B2B"/>
    <w:rsid w:val="00630C7A"/>
    <w:rsid w:val="006314C8"/>
    <w:rsid w:val="00631504"/>
    <w:rsid w:val="006317A7"/>
    <w:rsid w:val="00631876"/>
    <w:rsid w:val="00632A9F"/>
    <w:rsid w:val="00632C21"/>
    <w:rsid w:val="00632DD5"/>
    <w:rsid w:val="00632FE7"/>
    <w:rsid w:val="00633478"/>
    <w:rsid w:val="0063359C"/>
    <w:rsid w:val="006337D1"/>
    <w:rsid w:val="00633DBC"/>
    <w:rsid w:val="00633F4D"/>
    <w:rsid w:val="00634595"/>
    <w:rsid w:val="006359D1"/>
    <w:rsid w:val="00635C88"/>
    <w:rsid w:val="00635D1A"/>
    <w:rsid w:val="00635EA6"/>
    <w:rsid w:val="00635F61"/>
    <w:rsid w:val="0063695C"/>
    <w:rsid w:val="00636E1A"/>
    <w:rsid w:val="006370C8"/>
    <w:rsid w:val="006371FD"/>
    <w:rsid w:val="00637FFA"/>
    <w:rsid w:val="006400AF"/>
    <w:rsid w:val="006408BE"/>
    <w:rsid w:val="00640E5B"/>
    <w:rsid w:val="006411E7"/>
    <w:rsid w:val="0064156C"/>
    <w:rsid w:val="006419DA"/>
    <w:rsid w:val="00641FD2"/>
    <w:rsid w:val="006426E6"/>
    <w:rsid w:val="00643B5A"/>
    <w:rsid w:val="00644466"/>
    <w:rsid w:val="0064560D"/>
    <w:rsid w:val="00645784"/>
    <w:rsid w:val="00645E41"/>
    <w:rsid w:val="00645EB9"/>
    <w:rsid w:val="006469AB"/>
    <w:rsid w:val="00646A7C"/>
    <w:rsid w:val="00647809"/>
    <w:rsid w:val="006478F8"/>
    <w:rsid w:val="006479F3"/>
    <w:rsid w:val="006502B5"/>
    <w:rsid w:val="006512AE"/>
    <w:rsid w:val="00651361"/>
    <w:rsid w:val="00651450"/>
    <w:rsid w:val="00651818"/>
    <w:rsid w:val="00651998"/>
    <w:rsid w:val="006524A8"/>
    <w:rsid w:val="0065284E"/>
    <w:rsid w:val="0065285D"/>
    <w:rsid w:val="00652F75"/>
    <w:rsid w:val="00653ACD"/>
    <w:rsid w:val="00654270"/>
    <w:rsid w:val="0065560F"/>
    <w:rsid w:val="006559E7"/>
    <w:rsid w:val="006562E2"/>
    <w:rsid w:val="00657376"/>
    <w:rsid w:val="006578A8"/>
    <w:rsid w:val="00657AE2"/>
    <w:rsid w:val="00660BB5"/>
    <w:rsid w:val="00660E95"/>
    <w:rsid w:val="00660FF0"/>
    <w:rsid w:val="0066296C"/>
    <w:rsid w:val="00663053"/>
    <w:rsid w:val="006631F1"/>
    <w:rsid w:val="0066364B"/>
    <w:rsid w:val="0066381F"/>
    <w:rsid w:val="00663D04"/>
    <w:rsid w:val="006649BB"/>
    <w:rsid w:val="00664F04"/>
    <w:rsid w:val="006657C7"/>
    <w:rsid w:val="00665CD6"/>
    <w:rsid w:val="00665E02"/>
    <w:rsid w:val="00665E2D"/>
    <w:rsid w:val="00666BAE"/>
    <w:rsid w:val="00666D7C"/>
    <w:rsid w:val="00667174"/>
    <w:rsid w:val="006673CD"/>
    <w:rsid w:val="00667A6A"/>
    <w:rsid w:val="00667D04"/>
    <w:rsid w:val="00670D76"/>
    <w:rsid w:val="00670EF4"/>
    <w:rsid w:val="006714BC"/>
    <w:rsid w:val="00671C15"/>
    <w:rsid w:val="00671F86"/>
    <w:rsid w:val="00672633"/>
    <w:rsid w:val="00672679"/>
    <w:rsid w:val="00672789"/>
    <w:rsid w:val="00672E07"/>
    <w:rsid w:val="00672F7B"/>
    <w:rsid w:val="00673064"/>
    <w:rsid w:val="00673C27"/>
    <w:rsid w:val="0067433E"/>
    <w:rsid w:val="00674E03"/>
    <w:rsid w:val="006753B5"/>
    <w:rsid w:val="0067577F"/>
    <w:rsid w:val="00675ECC"/>
    <w:rsid w:val="00675FD8"/>
    <w:rsid w:val="006765BE"/>
    <w:rsid w:val="00676641"/>
    <w:rsid w:val="006769B9"/>
    <w:rsid w:val="00676E01"/>
    <w:rsid w:val="00677346"/>
    <w:rsid w:val="00677880"/>
    <w:rsid w:val="00677A3F"/>
    <w:rsid w:val="00680334"/>
    <w:rsid w:val="00680672"/>
    <w:rsid w:val="006807DA"/>
    <w:rsid w:val="00680CAC"/>
    <w:rsid w:val="006847B0"/>
    <w:rsid w:val="006848EE"/>
    <w:rsid w:val="00684ED8"/>
    <w:rsid w:val="0068500B"/>
    <w:rsid w:val="0068552A"/>
    <w:rsid w:val="006855FE"/>
    <w:rsid w:val="006857A7"/>
    <w:rsid w:val="00685908"/>
    <w:rsid w:val="006859C2"/>
    <w:rsid w:val="0068783C"/>
    <w:rsid w:val="006905EF"/>
    <w:rsid w:val="00690AA1"/>
    <w:rsid w:val="00691C0D"/>
    <w:rsid w:val="00691C38"/>
    <w:rsid w:val="006924BB"/>
    <w:rsid w:val="006928BD"/>
    <w:rsid w:val="00692A53"/>
    <w:rsid w:val="00692C7B"/>
    <w:rsid w:val="00693589"/>
    <w:rsid w:val="006935A7"/>
    <w:rsid w:val="00693D25"/>
    <w:rsid w:val="006941F3"/>
    <w:rsid w:val="00694A81"/>
    <w:rsid w:val="00694CA1"/>
    <w:rsid w:val="0069565F"/>
    <w:rsid w:val="00695EF4"/>
    <w:rsid w:val="00695F8F"/>
    <w:rsid w:val="00695FE7"/>
    <w:rsid w:val="006961F5"/>
    <w:rsid w:val="00696226"/>
    <w:rsid w:val="0069665D"/>
    <w:rsid w:val="00696D3F"/>
    <w:rsid w:val="00697907"/>
    <w:rsid w:val="00697942"/>
    <w:rsid w:val="00697D2A"/>
    <w:rsid w:val="006A003A"/>
    <w:rsid w:val="006A0137"/>
    <w:rsid w:val="006A0C5D"/>
    <w:rsid w:val="006A1855"/>
    <w:rsid w:val="006A1CFF"/>
    <w:rsid w:val="006A1E74"/>
    <w:rsid w:val="006A301B"/>
    <w:rsid w:val="006A3AF1"/>
    <w:rsid w:val="006A434E"/>
    <w:rsid w:val="006A439F"/>
    <w:rsid w:val="006A4589"/>
    <w:rsid w:val="006A4680"/>
    <w:rsid w:val="006A4A77"/>
    <w:rsid w:val="006A4CE2"/>
    <w:rsid w:val="006A4DC1"/>
    <w:rsid w:val="006A5DEB"/>
    <w:rsid w:val="006A6497"/>
    <w:rsid w:val="006A6A3E"/>
    <w:rsid w:val="006A6FB2"/>
    <w:rsid w:val="006A724E"/>
    <w:rsid w:val="006B000A"/>
    <w:rsid w:val="006B10C4"/>
    <w:rsid w:val="006B20B4"/>
    <w:rsid w:val="006B20B8"/>
    <w:rsid w:val="006B262D"/>
    <w:rsid w:val="006B26EF"/>
    <w:rsid w:val="006B42F8"/>
    <w:rsid w:val="006B4EFF"/>
    <w:rsid w:val="006B58A5"/>
    <w:rsid w:val="006B5A32"/>
    <w:rsid w:val="006B5B7E"/>
    <w:rsid w:val="006B6214"/>
    <w:rsid w:val="006B65BB"/>
    <w:rsid w:val="006B6A11"/>
    <w:rsid w:val="006B6FC0"/>
    <w:rsid w:val="006B7058"/>
    <w:rsid w:val="006B7235"/>
    <w:rsid w:val="006B736B"/>
    <w:rsid w:val="006B7889"/>
    <w:rsid w:val="006C0183"/>
    <w:rsid w:val="006C0186"/>
    <w:rsid w:val="006C0316"/>
    <w:rsid w:val="006C04DD"/>
    <w:rsid w:val="006C0669"/>
    <w:rsid w:val="006C0F7E"/>
    <w:rsid w:val="006C11C7"/>
    <w:rsid w:val="006C1838"/>
    <w:rsid w:val="006C18DB"/>
    <w:rsid w:val="006C1A4E"/>
    <w:rsid w:val="006C1AA9"/>
    <w:rsid w:val="006C1D10"/>
    <w:rsid w:val="006C259C"/>
    <w:rsid w:val="006C25FF"/>
    <w:rsid w:val="006C2936"/>
    <w:rsid w:val="006C2E38"/>
    <w:rsid w:val="006C3029"/>
    <w:rsid w:val="006C31D6"/>
    <w:rsid w:val="006C3611"/>
    <w:rsid w:val="006C392E"/>
    <w:rsid w:val="006C400B"/>
    <w:rsid w:val="006C463C"/>
    <w:rsid w:val="006C4BBF"/>
    <w:rsid w:val="006C4D3D"/>
    <w:rsid w:val="006C56EC"/>
    <w:rsid w:val="006C5840"/>
    <w:rsid w:val="006C5BF3"/>
    <w:rsid w:val="006C652C"/>
    <w:rsid w:val="006C67B1"/>
    <w:rsid w:val="006C6D53"/>
    <w:rsid w:val="006C7D06"/>
    <w:rsid w:val="006D04D2"/>
    <w:rsid w:val="006D058D"/>
    <w:rsid w:val="006D0E18"/>
    <w:rsid w:val="006D0F47"/>
    <w:rsid w:val="006D114D"/>
    <w:rsid w:val="006D1266"/>
    <w:rsid w:val="006D28DA"/>
    <w:rsid w:val="006D2E65"/>
    <w:rsid w:val="006D3DF8"/>
    <w:rsid w:val="006D445A"/>
    <w:rsid w:val="006D4BF4"/>
    <w:rsid w:val="006D5004"/>
    <w:rsid w:val="006D6BC7"/>
    <w:rsid w:val="006D78E5"/>
    <w:rsid w:val="006D7A51"/>
    <w:rsid w:val="006D7B08"/>
    <w:rsid w:val="006D7D55"/>
    <w:rsid w:val="006E0227"/>
    <w:rsid w:val="006E042D"/>
    <w:rsid w:val="006E0585"/>
    <w:rsid w:val="006E0596"/>
    <w:rsid w:val="006E0BDF"/>
    <w:rsid w:val="006E109E"/>
    <w:rsid w:val="006E10A9"/>
    <w:rsid w:val="006E114C"/>
    <w:rsid w:val="006E2359"/>
    <w:rsid w:val="006E271A"/>
    <w:rsid w:val="006E2787"/>
    <w:rsid w:val="006E2969"/>
    <w:rsid w:val="006E29E6"/>
    <w:rsid w:val="006E2F3C"/>
    <w:rsid w:val="006E3A5F"/>
    <w:rsid w:val="006E414F"/>
    <w:rsid w:val="006E4413"/>
    <w:rsid w:val="006E4466"/>
    <w:rsid w:val="006E451D"/>
    <w:rsid w:val="006E48A8"/>
    <w:rsid w:val="006E50DB"/>
    <w:rsid w:val="006E519E"/>
    <w:rsid w:val="006E6352"/>
    <w:rsid w:val="006E6364"/>
    <w:rsid w:val="006E6E1A"/>
    <w:rsid w:val="006F0106"/>
    <w:rsid w:val="006F0A49"/>
    <w:rsid w:val="006F0A9E"/>
    <w:rsid w:val="006F275A"/>
    <w:rsid w:val="006F2D94"/>
    <w:rsid w:val="006F3270"/>
    <w:rsid w:val="006F34A8"/>
    <w:rsid w:val="006F34BE"/>
    <w:rsid w:val="006F383B"/>
    <w:rsid w:val="006F3A7E"/>
    <w:rsid w:val="006F3CBB"/>
    <w:rsid w:val="006F4A9E"/>
    <w:rsid w:val="006F58FB"/>
    <w:rsid w:val="006F5CFC"/>
    <w:rsid w:val="006F626F"/>
    <w:rsid w:val="006F7699"/>
    <w:rsid w:val="006F782A"/>
    <w:rsid w:val="006F7915"/>
    <w:rsid w:val="00700045"/>
    <w:rsid w:val="00700222"/>
    <w:rsid w:val="007010E0"/>
    <w:rsid w:val="007028CC"/>
    <w:rsid w:val="00702B3E"/>
    <w:rsid w:val="00702BD9"/>
    <w:rsid w:val="0070313E"/>
    <w:rsid w:val="007036FD"/>
    <w:rsid w:val="0070399D"/>
    <w:rsid w:val="007048A5"/>
    <w:rsid w:val="00704A49"/>
    <w:rsid w:val="00704AAD"/>
    <w:rsid w:val="00705004"/>
    <w:rsid w:val="0070509C"/>
    <w:rsid w:val="00705867"/>
    <w:rsid w:val="00706227"/>
    <w:rsid w:val="007062A2"/>
    <w:rsid w:val="00706400"/>
    <w:rsid w:val="007064D4"/>
    <w:rsid w:val="00706752"/>
    <w:rsid w:val="00706D02"/>
    <w:rsid w:val="0070741D"/>
    <w:rsid w:val="00707A7C"/>
    <w:rsid w:val="00707AD1"/>
    <w:rsid w:val="00707BCA"/>
    <w:rsid w:val="00707DAC"/>
    <w:rsid w:val="00707FFE"/>
    <w:rsid w:val="00710D7F"/>
    <w:rsid w:val="00711284"/>
    <w:rsid w:val="00711E5B"/>
    <w:rsid w:val="0071234E"/>
    <w:rsid w:val="00713348"/>
    <w:rsid w:val="007141B7"/>
    <w:rsid w:val="00714591"/>
    <w:rsid w:val="00714B5A"/>
    <w:rsid w:val="00715500"/>
    <w:rsid w:val="00715A1E"/>
    <w:rsid w:val="00715AC0"/>
    <w:rsid w:val="0071719D"/>
    <w:rsid w:val="0071763A"/>
    <w:rsid w:val="007178DE"/>
    <w:rsid w:val="007179B3"/>
    <w:rsid w:val="00717E36"/>
    <w:rsid w:val="00720902"/>
    <w:rsid w:val="00721397"/>
    <w:rsid w:val="007214F5"/>
    <w:rsid w:val="0072248E"/>
    <w:rsid w:val="00722B06"/>
    <w:rsid w:val="007235C8"/>
    <w:rsid w:val="00723B15"/>
    <w:rsid w:val="0072410C"/>
    <w:rsid w:val="00724CEA"/>
    <w:rsid w:val="00725D9C"/>
    <w:rsid w:val="00726296"/>
    <w:rsid w:val="007263BF"/>
    <w:rsid w:val="00726884"/>
    <w:rsid w:val="00727532"/>
    <w:rsid w:val="00727A1A"/>
    <w:rsid w:val="0073058A"/>
    <w:rsid w:val="00730B22"/>
    <w:rsid w:val="00730F2B"/>
    <w:rsid w:val="00731357"/>
    <w:rsid w:val="007313FD"/>
    <w:rsid w:val="0073150D"/>
    <w:rsid w:val="00731656"/>
    <w:rsid w:val="00731FBD"/>
    <w:rsid w:val="00733407"/>
    <w:rsid w:val="007341E3"/>
    <w:rsid w:val="007342DE"/>
    <w:rsid w:val="0073501B"/>
    <w:rsid w:val="007357A7"/>
    <w:rsid w:val="007357DD"/>
    <w:rsid w:val="00735C87"/>
    <w:rsid w:val="007360A5"/>
    <w:rsid w:val="00736129"/>
    <w:rsid w:val="00736667"/>
    <w:rsid w:val="00737398"/>
    <w:rsid w:val="007374C4"/>
    <w:rsid w:val="007376AF"/>
    <w:rsid w:val="007376B6"/>
    <w:rsid w:val="00737B2C"/>
    <w:rsid w:val="00737DF2"/>
    <w:rsid w:val="00740197"/>
    <w:rsid w:val="007402A7"/>
    <w:rsid w:val="00740390"/>
    <w:rsid w:val="007407E7"/>
    <w:rsid w:val="007410EB"/>
    <w:rsid w:val="00741554"/>
    <w:rsid w:val="00741628"/>
    <w:rsid w:val="007418B5"/>
    <w:rsid w:val="00742621"/>
    <w:rsid w:val="007427CA"/>
    <w:rsid w:val="00742962"/>
    <w:rsid w:val="00743143"/>
    <w:rsid w:val="00743C4B"/>
    <w:rsid w:val="00743EE9"/>
    <w:rsid w:val="0074427A"/>
    <w:rsid w:val="00745241"/>
    <w:rsid w:val="00745A40"/>
    <w:rsid w:val="00745CF3"/>
    <w:rsid w:val="007461D7"/>
    <w:rsid w:val="00746BA2"/>
    <w:rsid w:val="00746F41"/>
    <w:rsid w:val="00747487"/>
    <w:rsid w:val="007476D6"/>
    <w:rsid w:val="007479EF"/>
    <w:rsid w:val="00750298"/>
    <w:rsid w:val="0075057F"/>
    <w:rsid w:val="00750986"/>
    <w:rsid w:val="00751445"/>
    <w:rsid w:val="007514A3"/>
    <w:rsid w:val="00751C8F"/>
    <w:rsid w:val="00751EB0"/>
    <w:rsid w:val="00753163"/>
    <w:rsid w:val="007532AE"/>
    <w:rsid w:val="0075333D"/>
    <w:rsid w:val="00753F3B"/>
    <w:rsid w:val="00754087"/>
    <w:rsid w:val="007540EB"/>
    <w:rsid w:val="0075483B"/>
    <w:rsid w:val="007554B6"/>
    <w:rsid w:val="00755515"/>
    <w:rsid w:val="00755CF3"/>
    <w:rsid w:val="00756150"/>
    <w:rsid w:val="00756926"/>
    <w:rsid w:val="00756D99"/>
    <w:rsid w:val="00756F80"/>
    <w:rsid w:val="00757313"/>
    <w:rsid w:val="00757462"/>
    <w:rsid w:val="0076012C"/>
    <w:rsid w:val="00760251"/>
    <w:rsid w:val="00760FE3"/>
    <w:rsid w:val="00761B00"/>
    <w:rsid w:val="00762224"/>
    <w:rsid w:val="007624D3"/>
    <w:rsid w:val="007624E4"/>
    <w:rsid w:val="007627BC"/>
    <w:rsid w:val="00762F49"/>
    <w:rsid w:val="007637F3"/>
    <w:rsid w:val="00763806"/>
    <w:rsid w:val="00763C65"/>
    <w:rsid w:val="00764A2A"/>
    <w:rsid w:val="00764C36"/>
    <w:rsid w:val="0076606C"/>
    <w:rsid w:val="00766297"/>
    <w:rsid w:val="00766849"/>
    <w:rsid w:val="007668B6"/>
    <w:rsid w:val="00766A0A"/>
    <w:rsid w:val="00766F31"/>
    <w:rsid w:val="00766FB6"/>
    <w:rsid w:val="00767C0C"/>
    <w:rsid w:val="0077035A"/>
    <w:rsid w:val="0077057F"/>
    <w:rsid w:val="00770CB0"/>
    <w:rsid w:val="00770DB2"/>
    <w:rsid w:val="007710B4"/>
    <w:rsid w:val="007714AA"/>
    <w:rsid w:val="00771925"/>
    <w:rsid w:val="00771BCB"/>
    <w:rsid w:val="00771E9B"/>
    <w:rsid w:val="00772090"/>
    <w:rsid w:val="0077250C"/>
    <w:rsid w:val="0077287C"/>
    <w:rsid w:val="00772F1A"/>
    <w:rsid w:val="00774781"/>
    <w:rsid w:val="00774AAD"/>
    <w:rsid w:val="00774BB1"/>
    <w:rsid w:val="0077511C"/>
    <w:rsid w:val="00775154"/>
    <w:rsid w:val="00775854"/>
    <w:rsid w:val="00776366"/>
    <w:rsid w:val="007776BB"/>
    <w:rsid w:val="00777E2F"/>
    <w:rsid w:val="0078005E"/>
    <w:rsid w:val="00780266"/>
    <w:rsid w:val="00780403"/>
    <w:rsid w:val="007806A5"/>
    <w:rsid w:val="00780C4B"/>
    <w:rsid w:val="00780E66"/>
    <w:rsid w:val="00781169"/>
    <w:rsid w:val="0078158F"/>
    <w:rsid w:val="007817A4"/>
    <w:rsid w:val="00781920"/>
    <w:rsid w:val="00781E06"/>
    <w:rsid w:val="00781EC9"/>
    <w:rsid w:val="00782716"/>
    <w:rsid w:val="00782FDE"/>
    <w:rsid w:val="00783888"/>
    <w:rsid w:val="00783B71"/>
    <w:rsid w:val="00783F1D"/>
    <w:rsid w:val="0078416A"/>
    <w:rsid w:val="00784C62"/>
    <w:rsid w:val="00785E9A"/>
    <w:rsid w:val="00785ED8"/>
    <w:rsid w:val="00786663"/>
    <w:rsid w:val="007869DA"/>
    <w:rsid w:val="00786FFD"/>
    <w:rsid w:val="00787973"/>
    <w:rsid w:val="00787DFA"/>
    <w:rsid w:val="007903C6"/>
    <w:rsid w:val="0079061A"/>
    <w:rsid w:val="007907AA"/>
    <w:rsid w:val="007911E8"/>
    <w:rsid w:val="00792A34"/>
    <w:rsid w:val="0079325F"/>
    <w:rsid w:val="0079327F"/>
    <w:rsid w:val="00794247"/>
    <w:rsid w:val="007946D4"/>
    <w:rsid w:val="00794737"/>
    <w:rsid w:val="00794759"/>
    <w:rsid w:val="007947E5"/>
    <w:rsid w:val="00794B73"/>
    <w:rsid w:val="00794EF1"/>
    <w:rsid w:val="00795D35"/>
    <w:rsid w:val="00795D7D"/>
    <w:rsid w:val="00795EA2"/>
    <w:rsid w:val="0079616D"/>
    <w:rsid w:val="007972D9"/>
    <w:rsid w:val="0079736A"/>
    <w:rsid w:val="00797A00"/>
    <w:rsid w:val="00797CFE"/>
    <w:rsid w:val="007A05E6"/>
    <w:rsid w:val="007A0AAE"/>
    <w:rsid w:val="007A0B7E"/>
    <w:rsid w:val="007A1079"/>
    <w:rsid w:val="007A1DE4"/>
    <w:rsid w:val="007A2EFF"/>
    <w:rsid w:val="007A3020"/>
    <w:rsid w:val="007A322A"/>
    <w:rsid w:val="007A46EA"/>
    <w:rsid w:val="007A5329"/>
    <w:rsid w:val="007A5357"/>
    <w:rsid w:val="007A536F"/>
    <w:rsid w:val="007A5433"/>
    <w:rsid w:val="007A5955"/>
    <w:rsid w:val="007A5F1B"/>
    <w:rsid w:val="007A640F"/>
    <w:rsid w:val="007A65AA"/>
    <w:rsid w:val="007A6AED"/>
    <w:rsid w:val="007A6BAF"/>
    <w:rsid w:val="007A71C8"/>
    <w:rsid w:val="007A7480"/>
    <w:rsid w:val="007A7718"/>
    <w:rsid w:val="007A7873"/>
    <w:rsid w:val="007A7D36"/>
    <w:rsid w:val="007B003C"/>
    <w:rsid w:val="007B03A1"/>
    <w:rsid w:val="007B07B1"/>
    <w:rsid w:val="007B0812"/>
    <w:rsid w:val="007B0D7E"/>
    <w:rsid w:val="007B1349"/>
    <w:rsid w:val="007B1660"/>
    <w:rsid w:val="007B1A33"/>
    <w:rsid w:val="007B1B89"/>
    <w:rsid w:val="007B1D2E"/>
    <w:rsid w:val="007B1FDD"/>
    <w:rsid w:val="007B2654"/>
    <w:rsid w:val="007B2D93"/>
    <w:rsid w:val="007B2ED3"/>
    <w:rsid w:val="007B34A3"/>
    <w:rsid w:val="007B3877"/>
    <w:rsid w:val="007B39F1"/>
    <w:rsid w:val="007B3FC8"/>
    <w:rsid w:val="007B4027"/>
    <w:rsid w:val="007B4431"/>
    <w:rsid w:val="007B4622"/>
    <w:rsid w:val="007B486E"/>
    <w:rsid w:val="007B511B"/>
    <w:rsid w:val="007B5363"/>
    <w:rsid w:val="007B5EFC"/>
    <w:rsid w:val="007B6191"/>
    <w:rsid w:val="007B7016"/>
    <w:rsid w:val="007B7359"/>
    <w:rsid w:val="007B799F"/>
    <w:rsid w:val="007B7B2B"/>
    <w:rsid w:val="007B7C7E"/>
    <w:rsid w:val="007C0152"/>
    <w:rsid w:val="007C01DE"/>
    <w:rsid w:val="007C0465"/>
    <w:rsid w:val="007C1128"/>
    <w:rsid w:val="007C1361"/>
    <w:rsid w:val="007C15AE"/>
    <w:rsid w:val="007C1665"/>
    <w:rsid w:val="007C16AE"/>
    <w:rsid w:val="007C1CAB"/>
    <w:rsid w:val="007C2821"/>
    <w:rsid w:val="007C458D"/>
    <w:rsid w:val="007C45CE"/>
    <w:rsid w:val="007C50BB"/>
    <w:rsid w:val="007C5491"/>
    <w:rsid w:val="007C577C"/>
    <w:rsid w:val="007C5781"/>
    <w:rsid w:val="007C5850"/>
    <w:rsid w:val="007C5EDE"/>
    <w:rsid w:val="007C6797"/>
    <w:rsid w:val="007C6D06"/>
    <w:rsid w:val="007C7590"/>
    <w:rsid w:val="007C75CF"/>
    <w:rsid w:val="007C77BA"/>
    <w:rsid w:val="007D05A4"/>
    <w:rsid w:val="007D05C7"/>
    <w:rsid w:val="007D090B"/>
    <w:rsid w:val="007D110E"/>
    <w:rsid w:val="007D2615"/>
    <w:rsid w:val="007D2DE4"/>
    <w:rsid w:val="007D3575"/>
    <w:rsid w:val="007D41F5"/>
    <w:rsid w:val="007D47B5"/>
    <w:rsid w:val="007D4BCA"/>
    <w:rsid w:val="007D549C"/>
    <w:rsid w:val="007D5E18"/>
    <w:rsid w:val="007D64A7"/>
    <w:rsid w:val="007D66F7"/>
    <w:rsid w:val="007D69E1"/>
    <w:rsid w:val="007D6AC1"/>
    <w:rsid w:val="007D6AE7"/>
    <w:rsid w:val="007D722F"/>
    <w:rsid w:val="007D743A"/>
    <w:rsid w:val="007D74E0"/>
    <w:rsid w:val="007D764B"/>
    <w:rsid w:val="007D7EC2"/>
    <w:rsid w:val="007E067B"/>
    <w:rsid w:val="007E0F06"/>
    <w:rsid w:val="007E1CEF"/>
    <w:rsid w:val="007E1F68"/>
    <w:rsid w:val="007E2462"/>
    <w:rsid w:val="007E255C"/>
    <w:rsid w:val="007E2B36"/>
    <w:rsid w:val="007E2F86"/>
    <w:rsid w:val="007E392D"/>
    <w:rsid w:val="007E3AE1"/>
    <w:rsid w:val="007E3D26"/>
    <w:rsid w:val="007E41A0"/>
    <w:rsid w:val="007E41CB"/>
    <w:rsid w:val="007E4FAC"/>
    <w:rsid w:val="007E53CB"/>
    <w:rsid w:val="007E5683"/>
    <w:rsid w:val="007E571D"/>
    <w:rsid w:val="007E582E"/>
    <w:rsid w:val="007E59DC"/>
    <w:rsid w:val="007E5B0A"/>
    <w:rsid w:val="007E612D"/>
    <w:rsid w:val="007E69CC"/>
    <w:rsid w:val="007E757D"/>
    <w:rsid w:val="007F0A70"/>
    <w:rsid w:val="007F1729"/>
    <w:rsid w:val="007F1930"/>
    <w:rsid w:val="007F1C64"/>
    <w:rsid w:val="007F3448"/>
    <w:rsid w:val="007F3521"/>
    <w:rsid w:val="007F4270"/>
    <w:rsid w:val="007F4487"/>
    <w:rsid w:val="007F56F7"/>
    <w:rsid w:val="007F5BE9"/>
    <w:rsid w:val="007F5C67"/>
    <w:rsid w:val="007F6921"/>
    <w:rsid w:val="007F7011"/>
    <w:rsid w:val="008000D1"/>
    <w:rsid w:val="00801210"/>
    <w:rsid w:val="008016A0"/>
    <w:rsid w:val="00801AE4"/>
    <w:rsid w:val="00801D06"/>
    <w:rsid w:val="00801E4B"/>
    <w:rsid w:val="00802979"/>
    <w:rsid w:val="00802AEC"/>
    <w:rsid w:val="00803662"/>
    <w:rsid w:val="008039B1"/>
    <w:rsid w:val="00804004"/>
    <w:rsid w:val="008041DE"/>
    <w:rsid w:val="0080559E"/>
    <w:rsid w:val="00805A8B"/>
    <w:rsid w:val="00805FEE"/>
    <w:rsid w:val="008060E6"/>
    <w:rsid w:val="008063F5"/>
    <w:rsid w:val="008068E3"/>
    <w:rsid w:val="00807157"/>
    <w:rsid w:val="00810427"/>
    <w:rsid w:val="0081064E"/>
    <w:rsid w:val="00810F93"/>
    <w:rsid w:val="00811654"/>
    <w:rsid w:val="008117A9"/>
    <w:rsid w:val="00811883"/>
    <w:rsid w:val="00812440"/>
    <w:rsid w:val="00812CED"/>
    <w:rsid w:val="00812E6A"/>
    <w:rsid w:val="00814D13"/>
    <w:rsid w:val="008150FB"/>
    <w:rsid w:val="00815217"/>
    <w:rsid w:val="008154D5"/>
    <w:rsid w:val="008154F7"/>
    <w:rsid w:val="00816786"/>
    <w:rsid w:val="00816938"/>
    <w:rsid w:val="008174DF"/>
    <w:rsid w:val="00817D89"/>
    <w:rsid w:val="0082016C"/>
    <w:rsid w:val="00820205"/>
    <w:rsid w:val="00820E13"/>
    <w:rsid w:val="0082124C"/>
    <w:rsid w:val="0082228E"/>
    <w:rsid w:val="008222B8"/>
    <w:rsid w:val="00822956"/>
    <w:rsid w:val="0082304F"/>
    <w:rsid w:val="00823477"/>
    <w:rsid w:val="008234F4"/>
    <w:rsid w:val="008238EA"/>
    <w:rsid w:val="00823B2B"/>
    <w:rsid w:val="008241ED"/>
    <w:rsid w:val="00824322"/>
    <w:rsid w:val="0082447A"/>
    <w:rsid w:val="00824838"/>
    <w:rsid w:val="00825986"/>
    <w:rsid w:val="00825CD1"/>
    <w:rsid w:val="008265FE"/>
    <w:rsid w:val="00826604"/>
    <w:rsid w:val="00826EA7"/>
    <w:rsid w:val="0082701D"/>
    <w:rsid w:val="008272EA"/>
    <w:rsid w:val="00827C48"/>
    <w:rsid w:val="00830212"/>
    <w:rsid w:val="00830292"/>
    <w:rsid w:val="0083070F"/>
    <w:rsid w:val="008308D0"/>
    <w:rsid w:val="0083132A"/>
    <w:rsid w:val="008317BF"/>
    <w:rsid w:val="00831840"/>
    <w:rsid w:val="008318DA"/>
    <w:rsid w:val="008323C7"/>
    <w:rsid w:val="0083255B"/>
    <w:rsid w:val="008329A0"/>
    <w:rsid w:val="008330B4"/>
    <w:rsid w:val="008340C5"/>
    <w:rsid w:val="008367CA"/>
    <w:rsid w:val="00836D6A"/>
    <w:rsid w:val="00837133"/>
    <w:rsid w:val="00837AE8"/>
    <w:rsid w:val="00837C2C"/>
    <w:rsid w:val="00837CBE"/>
    <w:rsid w:val="00840672"/>
    <w:rsid w:val="008409B3"/>
    <w:rsid w:val="00840D1F"/>
    <w:rsid w:val="00840F30"/>
    <w:rsid w:val="00841CEA"/>
    <w:rsid w:val="00842322"/>
    <w:rsid w:val="00842D52"/>
    <w:rsid w:val="00842D8D"/>
    <w:rsid w:val="00842E31"/>
    <w:rsid w:val="00842EE8"/>
    <w:rsid w:val="008435BE"/>
    <w:rsid w:val="008449CF"/>
    <w:rsid w:val="00845047"/>
    <w:rsid w:val="008453A4"/>
    <w:rsid w:val="00845672"/>
    <w:rsid w:val="00845B00"/>
    <w:rsid w:val="008460DF"/>
    <w:rsid w:val="008464A6"/>
    <w:rsid w:val="00846523"/>
    <w:rsid w:val="00847352"/>
    <w:rsid w:val="008473DC"/>
    <w:rsid w:val="008500F3"/>
    <w:rsid w:val="008503F6"/>
    <w:rsid w:val="00850900"/>
    <w:rsid w:val="00850D97"/>
    <w:rsid w:val="0085103B"/>
    <w:rsid w:val="00851EE4"/>
    <w:rsid w:val="00851F10"/>
    <w:rsid w:val="008528A8"/>
    <w:rsid w:val="00852A1D"/>
    <w:rsid w:val="00852D22"/>
    <w:rsid w:val="0085466E"/>
    <w:rsid w:val="00855760"/>
    <w:rsid w:val="008558E0"/>
    <w:rsid w:val="00855EDD"/>
    <w:rsid w:val="0085659C"/>
    <w:rsid w:val="00856779"/>
    <w:rsid w:val="00856C13"/>
    <w:rsid w:val="00856CB0"/>
    <w:rsid w:val="00857ABF"/>
    <w:rsid w:val="00857F31"/>
    <w:rsid w:val="0086002C"/>
    <w:rsid w:val="0086010C"/>
    <w:rsid w:val="008601B2"/>
    <w:rsid w:val="008607BB"/>
    <w:rsid w:val="00860B38"/>
    <w:rsid w:val="00861346"/>
    <w:rsid w:val="00861941"/>
    <w:rsid w:val="00861E19"/>
    <w:rsid w:val="00861F46"/>
    <w:rsid w:val="0086206D"/>
    <w:rsid w:val="00862192"/>
    <w:rsid w:val="00862966"/>
    <w:rsid w:val="00862DC4"/>
    <w:rsid w:val="0086321A"/>
    <w:rsid w:val="0086329C"/>
    <w:rsid w:val="00863E68"/>
    <w:rsid w:val="00864163"/>
    <w:rsid w:val="008645F6"/>
    <w:rsid w:val="00864859"/>
    <w:rsid w:val="00864ACA"/>
    <w:rsid w:val="00864F68"/>
    <w:rsid w:val="00865302"/>
    <w:rsid w:val="0086532D"/>
    <w:rsid w:val="00865569"/>
    <w:rsid w:val="0086601D"/>
    <w:rsid w:val="00866830"/>
    <w:rsid w:val="008670A0"/>
    <w:rsid w:val="0086736F"/>
    <w:rsid w:val="00867603"/>
    <w:rsid w:val="0087028A"/>
    <w:rsid w:val="00870740"/>
    <w:rsid w:val="00871475"/>
    <w:rsid w:val="00871760"/>
    <w:rsid w:val="00871AF6"/>
    <w:rsid w:val="00872B9B"/>
    <w:rsid w:val="008736D3"/>
    <w:rsid w:val="0087383B"/>
    <w:rsid w:val="008748C8"/>
    <w:rsid w:val="00874A15"/>
    <w:rsid w:val="00875150"/>
    <w:rsid w:val="0087585A"/>
    <w:rsid w:val="00876067"/>
    <w:rsid w:val="00876F7A"/>
    <w:rsid w:val="008775D2"/>
    <w:rsid w:val="00877A5D"/>
    <w:rsid w:val="00880784"/>
    <w:rsid w:val="008809D7"/>
    <w:rsid w:val="00880A42"/>
    <w:rsid w:val="00881795"/>
    <w:rsid w:val="00883878"/>
    <w:rsid w:val="00883A4D"/>
    <w:rsid w:val="00884125"/>
    <w:rsid w:val="00884BF0"/>
    <w:rsid w:val="00885389"/>
    <w:rsid w:val="00885AD9"/>
    <w:rsid w:val="00885E3B"/>
    <w:rsid w:val="00886213"/>
    <w:rsid w:val="00886896"/>
    <w:rsid w:val="00887380"/>
    <w:rsid w:val="0088763B"/>
    <w:rsid w:val="00887B1F"/>
    <w:rsid w:val="00890DE1"/>
    <w:rsid w:val="00891A76"/>
    <w:rsid w:val="00892E1C"/>
    <w:rsid w:val="008933D0"/>
    <w:rsid w:val="00893CE5"/>
    <w:rsid w:val="0089423D"/>
    <w:rsid w:val="00894D93"/>
    <w:rsid w:val="00895100"/>
    <w:rsid w:val="00895DEC"/>
    <w:rsid w:val="00895F82"/>
    <w:rsid w:val="008965A1"/>
    <w:rsid w:val="0089690D"/>
    <w:rsid w:val="00897789"/>
    <w:rsid w:val="008979A0"/>
    <w:rsid w:val="00897B14"/>
    <w:rsid w:val="008A0284"/>
    <w:rsid w:val="008A0613"/>
    <w:rsid w:val="008A062D"/>
    <w:rsid w:val="008A0637"/>
    <w:rsid w:val="008A0B1F"/>
    <w:rsid w:val="008A0CE2"/>
    <w:rsid w:val="008A0D48"/>
    <w:rsid w:val="008A1CB1"/>
    <w:rsid w:val="008A2C09"/>
    <w:rsid w:val="008A2D0B"/>
    <w:rsid w:val="008A3775"/>
    <w:rsid w:val="008A38FB"/>
    <w:rsid w:val="008A398E"/>
    <w:rsid w:val="008A3DB5"/>
    <w:rsid w:val="008A4228"/>
    <w:rsid w:val="008A4521"/>
    <w:rsid w:val="008A467A"/>
    <w:rsid w:val="008A4A0C"/>
    <w:rsid w:val="008A5CE2"/>
    <w:rsid w:val="008A62C5"/>
    <w:rsid w:val="008A6C0E"/>
    <w:rsid w:val="008A70F4"/>
    <w:rsid w:val="008A7448"/>
    <w:rsid w:val="008A765B"/>
    <w:rsid w:val="008A798B"/>
    <w:rsid w:val="008B0131"/>
    <w:rsid w:val="008B043C"/>
    <w:rsid w:val="008B0ADC"/>
    <w:rsid w:val="008B0EA1"/>
    <w:rsid w:val="008B12CF"/>
    <w:rsid w:val="008B16AE"/>
    <w:rsid w:val="008B232C"/>
    <w:rsid w:val="008B239D"/>
    <w:rsid w:val="008B255B"/>
    <w:rsid w:val="008B29DB"/>
    <w:rsid w:val="008B3744"/>
    <w:rsid w:val="008B41DD"/>
    <w:rsid w:val="008B4213"/>
    <w:rsid w:val="008B56E2"/>
    <w:rsid w:val="008B6BAD"/>
    <w:rsid w:val="008C0617"/>
    <w:rsid w:val="008C07F7"/>
    <w:rsid w:val="008C1021"/>
    <w:rsid w:val="008C1232"/>
    <w:rsid w:val="008C15EF"/>
    <w:rsid w:val="008C160F"/>
    <w:rsid w:val="008C1B5C"/>
    <w:rsid w:val="008C2BE6"/>
    <w:rsid w:val="008C3073"/>
    <w:rsid w:val="008C3629"/>
    <w:rsid w:val="008C48CA"/>
    <w:rsid w:val="008C4A79"/>
    <w:rsid w:val="008C4B9D"/>
    <w:rsid w:val="008C551F"/>
    <w:rsid w:val="008C5DA4"/>
    <w:rsid w:val="008C60A3"/>
    <w:rsid w:val="008C663C"/>
    <w:rsid w:val="008C6C8A"/>
    <w:rsid w:val="008C6D37"/>
    <w:rsid w:val="008C6EE5"/>
    <w:rsid w:val="008C70C6"/>
    <w:rsid w:val="008C764F"/>
    <w:rsid w:val="008C7A48"/>
    <w:rsid w:val="008C7B3F"/>
    <w:rsid w:val="008C7E93"/>
    <w:rsid w:val="008D04E0"/>
    <w:rsid w:val="008D113D"/>
    <w:rsid w:val="008D2088"/>
    <w:rsid w:val="008D2632"/>
    <w:rsid w:val="008D26B1"/>
    <w:rsid w:val="008D282F"/>
    <w:rsid w:val="008D31B3"/>
    <w:rsid w:val="008D33F4"/>
    <w:rsid w:val="008D367A"/>
    <w:rsid w:val="008D3A92"/>
    <w:rsid w:val="008D3F95"/>
    <w:rsid w:val="008D45C0"/>
    <w:rsid w:val="008D47E2"/>
    <w:rsid w:val="008D4981"/>
    <w:rsid w:val="008D4E47"/>
    <w:rsid w:val="008D4FD7"/>
    <w:rsid w:val="008D55D6"/>
    <w:rsid w:val="008D55FD"/>
    <w:rsid w:val="008D5645"/>
    <w:rsid w:val="008D5C4D"/>
    <w:rsid w:val="008D6651"/>
    <w:rsid w:val="008D6A3C"/>
    <w:rsid w:val="008D7983"/>
    <w:rsid w:val="008E0A98"/>
    <w:rsid w:val="008E199B"/>
    <w:rsid w:val="008E1B34"/>
    <w:rsid w:val="008E1E2D"/>
    <w:rsid w:val="008E2325"/>
    <w:rsid w:val="008E27A1"/>
    <w:rsid w:val="008E2C1A"/>
    <w:rsid w:val="008E3750"/>
    <w:rsid w:val="008E3928"/>
    <w:rsid w:val="008E3B7F"/>
    <w:rsid w:val="008E444F"/>
    <w:rsid w:val="008E4673"/>
    <w:rsid w:val="008E47ED"/>
    <w:rsid w:val="008E56FC"/>
    <w:rsid w:val="008E5A59"/>
    <w:rsid w:val="008E645F"/>
    <w:rsid w:val="008E747C"/>
    <w:rsid w:val="008E7697"/>
    <w:rsid w:val="008E77D2"/>
    <w:rsid w:val="008E7800"/>
    <w:rsid w:val="008E79EF"/>
    <w:rsid w:val="008E7B7C"/>
    <w:rsid w:val="008F0717"/>
    <w:rsid w:val="008F0A31"/>
    <w:rsid w:val="008F16D9"/>
    <w:rsid w:val="008F1E3D"/>
    <w:rsid w:val="008F22AE"/>
    <w:rsid w:val="008F3208"/>
    <w:rsid w:val="008F3703"/>
    <w:rsid w:val="008F433A"/>
    <w:rsid w:val="008F480D"/>
    <w:rsid w:val="008F4B03"/>
    <w:rsid w:val="008F53D0"/>
    <w:rsid w:val="008F54E9"/>
    <w:rsid w:val="008F55F4"/>
    <w:rsid w:val="008F5D89"/>
    <w:rsid w:val="008F6096"/>
    <w:rsid w:val="008F7CB2"/>
    <w:rsid w:val="00900691"/>
    <w:rsid w:val="00900E39"/>
    <w:rsid w:val="00901131"/>
    <w:rsid w:val="009013A7"/>
    <w:rsid w:val="00901F84"/>
    <w:rsid w:val="009023C1"/>
    <w:rsid w:val="00902E14"/>
    <w:rsid w:val="00903029"/>
    <w:rsid w:val="00903470"/>
    <w:rsid w:val="00903511"/>
    <w:rsid w:val="0090359A"/>
    <w:rsid w:val="00903627"/>
    <w:rsid w:val="00903780"/>
    <w:rsid w:val="00903D52"/>
    <w:rsid w:val="00904705"/>
    <w:rsid w:val="00904A91"/>
    <w:rsid w:val="009052FD"/>
    <w:rsid w:val="009054A7"/>
    <w:rsid w:val="009055CF"/>
    <w:rsid w:val="00905D0C"/>
    <w:rsid w:val="00905EE8"/>
    <w:rsid w:val="00907331"/>
    <w:rsid w:val="009077A6"/>
    <w:rsid w:val="00907A05"/>
    <w:rsid w:val="0091037E"/>
    <w:rsid w:val="00910BB6"/>
    <w:rsid w:val="00910BCF"/>
    <w:rsid w:val="009110D5"/>
    <w:rsid w:val="00911608"/>
    <w:rsid w:val="009116E4"/>
    <w:rsid w:val="00911CE2"/>
    <w:rsid w:val="00911D7E"/>
    <w:rsid w:val="00912A86"/>
    <w:rsid w:val="009134E7"/>
    <w:rsid w:val="00913EB9"/>
    <w:rsid w:val="0091468F"/>
    <w:rsid w:val="00914CD4"/>
    <w:rsid w:val="0091523C"/>
    <w:rsid w:val="00915C06"/>
    <w:rsid w:val="00915D7D"/>
    <w:rsid w:val="00915FD1"/>
    <w:rsid w:val="00916337"/>
    <w:rsid w:val="00916693"/>
    <w:rsid w:val="009166D9"/>
    <w:rsid w:val="0091737C"/>
    <w:rsid w:val="00920695"/>
    <w:rsid w:val="00920843"/>
    <w:rsid w:val="00920979"/>
    <w:rsid w:val="00920DD2"/>
    <w:rsid w:val="009213BA"/>
    <w:rsid w:val="00921474"/>
    <w:rsid w:val="009215D4"/>
    <w:rsid w:val="00921997"/>
    <w:rsid w:val="0092228D"/>
    <w:rsid w:val="0092286F"/>
    <w:rsid w:val="00922A56"/>
    <w:rsid w:val="00922B5D"/>
    <w:rsid w:val="00923384"/>
    <w:rsid w:val="00923645"/>
    <w:rsid w:val="009249CE"/>
    <w:rsid w:val="00925ABA"/>
    <w:rsid w:val="00925E19"/>
    <w:rsid w:val="009267CD"/>
    <w:rsid w:val="009274B5"/>
    <w:rsid w:val="00927F20"/>
    <w:rsid w:val="00930D69"/>
    <w:rsid w:val="00931240"/>
    <w:rsid w:val="009318A1"/>
    <w:rsid w:val="009322CF"/>
    <w:rsid w:val="00932517"/>
    <w:rsid w:val="00932A27"/>
    <w:rsid w:val="00932F40"/>
    <w:rsid w:val="00932F47"/>
    <w:rsid w:val="0093321E"/>
    <w:rsid w:val="00933B1C"/>
    <w:rsid w:val="009340C8"/>
    <w:rsid w:val="00934304"/>
    <w:rsid w:val="00934335"/>
    <w:rsid w:val="009343B3"/>
    <w:rsid w:val="00934FE7"/>
    <w:rsid w:val="00935039"/>
    <w:rsid w:val="00935788"/>
    <w:rsid w:val="00935CD9"/>
    <w:rsid w:val="009364B1"/>
    <w:rsid w:val="009366A3"/>
    <w:rsid w:val="009378CF"/>
    <w:rsid w:val="00937C16"/>
    <w:rsid w:val="00937F87"/>
    <w:rsid w:val="0094021C"/>
    <w:rsid w:val="0094024C"/>
    <w:rsid w:val="00940341"/>
    <w:rsid w:val="009404DF"/>
    <w:rsid w:val="009415D3"/>
    <w:rsid w:val="00941A1F"/>
    <w:rsid w:val="009421B1"/>
    <w:rsid w:val="00942304"/>
    <w:rsid w:val="009423E9"/>
    <w:rsid w:val="00942954"/>
    <w:rsid w:val="009430D4"/>
    <w:rsid w:val="009438BD"/>
    <w:rsid w:val="00943DCE"/>
    <w:rsid w:val="00944051"/>
    <w:rsid w:val="00944A04"/>
    <w:rsid w:val="00944C21"/>
    <w:rsid w:val="00944CF4"/>
    <w:rsid w:val="00944FC6"/>
    <w:rsid w:val="0094581C"/>
    <w:rsid w:val="0094596D"/>
    <w:rsid w:val="0094663E"/>
    <w:rsid w:val="00946B39"/>
    <w:rsid w:val="00947C89"/>
    <w:rsid w:val="00947FE5"/>
    <w:rsid w:val="00950015"/>
    <w:rsid w:val="00950104"/>
    <w:rsid w:val="0095056F"/>
    <w:rsid w:val="009506FF"/>
    <w:rsid w:val="00950A39"/>
    <w:rsid w:val="00950E3E"/>
    <w:rsid w:val="009511A3"/>
    <w:rsid w:val="00951309"/>
    <w:rsid w:val="0095271F"/>
    <w:rsid w:val="00952861"/>
    <w:rsid w:val="0095382F"/>
    <w:rsid w:val="00954221"/>
    <w:rsid w:val="00954532"/>
    <w:rsid w:val="00954755"/>
    <w:rsid w:val="00954849"/>
    <w:rsid w:val="00954BC1"/>
    <w:rsid w:val="0095586E"/>
    <w:rsid w:val="00955B12"/>
    <w:rsid w:val="00955B13"/>
    <w:rsid w:val="00956DD9"/>
    <w:rsid w:val="0095727C"/>
    <w:rsid w:val="009574DF"/>
    <w:rsid w:val="00960163"/>
    <w:rsid w:val="009602A4"/>
    <w:rsid w:val="009605E6"/>
    <w:rsid w:val="009606A5"/>
    <w:rsid w:val="0096079D"/>
    <w:rsid w:val="009619B7"/>
    <w:rsid w:val="00962581"/>
    <w:rsid w:val="009625AA"/>
    <w:rsid w:val="0096337E"/>
    <w:rsid w:val="00963DA9"/>
    <w:rsid w:val="00963FA4"/>
    <w:rsid w:val="00964823"/>
    <w:rsid w:val="00964F09"/>
    <w:rsid w:val="00965408"/>
    <w:rsid w:val="00965D38"/>
    <w:rsid w:val="00966C5D"/>
    <w:rsid w:val="00966C8C"/>
    <w:rsid w:val="00966E99"/>
    <w:rsid w:val="00967328"/>
    <w:rsid w:val="0096770A"/>
    <w:rsid w:val="00967C47"/>
    <w:rsid w:val="00967CBF"/>
    <w:rsid w:val="00967CD2"/>
    <w:rsid w:val="00970A93"/>
    <w:rsid w:val="0097158D"/>
    <w:rsid w:val="00971A06"/>
    <w:rsid w:val="0097205A"/>
    <w:rsid w:val="009725BE"/>
    <w:rsid w:val="00973374"/>
    <w:rsid w:val="00973C4C"/>
    <w:rsid w:val="00973CD5"/>
    <w:rsid w:val="00973D71"/>
    <w:rsid w:val="00973EB0"/>
    <w:rsid w:val="00974679"/>
    <w:rsid w:val="00974BA2"/>
    <w:rsid w:val="00974EAE"/>
    <w:rsid w:val="009755F6"/>
    <w:rsid w:val="00975FA3"/>
    <w:rsid w:val="00976C85"/>
    <w:rsid w:val="00977BE1"/>
    <w:rsid w:val="00980933"/>
    <w:rsid w:val="00980D84"/>
    <w:rsid w:val="00980EED"/>
    <w:rsid w:val="00981031"/>
    <w:rsid w:val="00981B9B"/>
    <w:rsid w:val="00981F0B"/>
    <w:rsid w:val="00982823"/>
    <w:rsid w:val="0098352B"/>
    <w:rsid w:val="00983D25"/>
    <w:rsid w:val="00984221"/>
    <w:rsid w:val="00985914"/>
    <w:rsid w:val="00985A1D"/>
    <w:rsid w:val="0098653E"/>
    <w:rsid w:val="0098668A"/>
    <w:rsid w:val="00986C74"/>
    <w:rsid w:val="00987EAE"/>
    <w:rsid w:val="0099021D"/>
    <w:rsid w:val="00990ACD"/>
    <w:rsid w:val="00990CF0"/>
    <w:rsid w:val="00992926"/>
    <w:rsid w:val="00993481"/>
    <w:rsid w:val="00993669"/>
    <w:rsid w:val="009944D5"/>
    <w:rsid w:val="009945F7"/>
    <w:rsid w:val="00994B77"/>
    <w:rsid w:val="009953BD"/>
    <w:rsid w:val="009956E5"/>
    <w:rsid w:val="00996164"/>
    <w:rsid w:val="00996335"/>
    <w:rsid w:val="00996BB2"/>
    <w:rsid w:val="00997645"/>
    <w:rsid w:val="009A074F"/>
    <w:rsid w:val="009A0E78"/>
    <w:rsid w:val="009A1EB0"/>
    <w:rsid w:val="009A30EF"/>
    <w:rsid w:val="009A4086"/>
    <w:rsid w:val="009A43B7"/>
    <w:rsid w:val="009A4A14"/>
    <w:rsid w:val="009A4B2E"/>
    <w:rsid w:val="009A4CB9"/>
    <w:rsid w:val="009A524B"/>
    <w:rsid w:val="009A5903"/>
    <w:rsid w:val="009A641C"/>
    <w:rsid w:val="009A661E"/>
    <w:rsid w:val="009A7DCA"/>
    <w:rsid w:val="009B0218"/>
    <w:rsid w:val="009B05F8"/>
    <w:rsid w:val="009B0C14"/>
    <w:rsid w:val="009B17A4"/>
    <w:rsid w:val="009B2B04"/>
    <w:rsid w:val="009B3D98"/>
    <w:rsid w:val="009B4A81"/>
    <w:rsid w:val="009B4D6E"/>
    <w:rsid w:val="009B4E17"/>
    <w:rsid w:val="009B5824"/>
    <w:rsid w:val="009B7296"/>
    <w:rsid w:val="009B7612"/>
    <w:rsid w:val="009B7892"/>
    <w:rsid w:val="009B78CB"/>
    <w:rsid w:val="009B7E28"/>
    <w:rsid w:val="009B7EFE"/>
    <w:rsid w:val="009C04C7"/>
    <w:rsid w:val="009C0583"/>
    <w:rsid w:val="009C065F"/>
    <w:rsid w:val="009C0D51"/>
    <w:rsid w:val="009C0F8F"/>
    <w:rsid w:val="009C10DB"/>
    <w:rsid w:val="009C123E"/>
    <w:rsid w:val="009C153C"/>
    <w:rsid w:val="009C1C61"/>
    <w:rsid w:val="009C20BE"/>
    <w:rsid w:val="009C289B"/>
    <w:rsid w:val="009C2E0B"/>
    <w:rsid w:val="009C345A"/>
    <w:rsid w:val="009C3B13"/>
    <w:rsid w:val="009C3CD8"/>
    <w:rsid w:val="009C43A3"/>
    <w:rsid w:val="009C5313"/>
    <w:rsid w:val="009C58CB"/>
    <w:rsid w:val="009C72B9"/>
    <w:rsid w:val="009C74AC"/>
    <w:rsid w:val="009C7790"/>
    <w:rsid w:val="009C7BFC"/>
    <w:rsid w:val="009D00D4"/>
    <w:rsid w:val="009D0988"/>
    <w:rsid w:val="009D0CC1"/>
    <w:rsid w:val="009D1245"/>
    <w:rsid w:val="009D144F"/>
    <w:rsid w:val="009D1A1F"/>
    <w:rsid w:val="009D1B75"/>
    <w:rsid w:val="009D1FB7"/>
    <w:rsid w:val="009D3881"/>
    <w:rsid w:val="009D38C4"/>
    <w:rsid w:val="009D3D52"/>
    <w:rsid w:val="009D3FA9"/>
    <w:rsid w:val="009D4769"/>
    <w:rsid w:val="009D4A03"/>
    <w:rsid w:val="009D5AAD"/>
    <w:rsid w:val="009D5D82"/>
    <w:rsid w:val="009D602C"/>
    <w:rsid w:val="009D65B6"/>
    <w:rsid w:val="009D6DC8"/>
    <w:rsid w:val="009D7230"/>
    <w:rsid w:val="009D74CF"/>
    <w:rsid w:val="009E05BB"/>
    <w:rsid w:val="009E089E"/>
    <w:rsid w:val="009E092A"/>
    <w:rsid w:val="009E0956"/>
    <w:rsid w:val="009E0D40"/>
    <w:rsid w:val="009E1877"/>
    <w:rsid w:val="009E1C17"/>
    <w:rsid w:val="009E1CF4"/>
    <w:rsid w:val="009E1ECA"/>
    <w:rsid w:val="009E2257"/>
    <w:rsid w:val="009E2E70"/>
    <w:rsid w:val="009E331A"/>
    <w:rsid w:val="009E3944"/>
    <w:rsid w:val="009E3B1E"/>
    <w:rsid w:val="009E3E37"/>
    <w:rsid w:val="009E3EF1"/>
    <w:rsid w:val="009E50C4"/>
    <w:rsid w:val="009E5130"/>
    <w:rsid w:val="009E5B1C"/>
    <w:rsid w:val="009E5F9A"/>
    <w:rsid w:val="009E618A"/>
    <w:rsid w:val="009E6581"/>
    <w:rsid w:val="009E6724"/>
    <w:rsid w:val="009E6744"/>
    <w:rsid w:val="009E71E6"/>
    <w:rsid w:val="009E738A"/>
    <w:rsid w:val="009E7B8E"/>
    <w:rsid w:val="009E7D16"/>
    <w:rsid w:val="009F005C"/>
    <w:rsid w:val="009F0340"/>
    <w:rsid w:val="009F0868"/>
    <w:rsid w:val="009F1911"/>
    <w:rsid w:val="009F1D34"/>
    <w:rsid w:val="009F2C53"/>
    <w:rsid w:val="009F2D7F"/>
    <w:rsid w:val="009F313D"/>
    <w:rsid w:val="009F33AA"/>
    <w:rsid w:val="009F3612"/>
    <w:rsid w:val="009F37AF"/>
    <w:rsid w:val="009F3B01"/>
    <w:rsid w:val="009F47E2"/>
    <w:rsid w:val="009F4CC7"/>
    <w:rsid w:val="009F4E6C"/>
    <w:rsid w:val="009F5B28"/>
    <w:rsid w:val="009F5C46"/>
    <w:rsid w:val="009F6058"/>
    <w:rsid w:val="009F60CC"/>
    <w:rsid w:val="009F66A3"/>
    <w:rsid w:val="009F6CEB"/>
    <w:rsid w:val="009F6E53"/>
    <w:rsid w:val="009F702A"/>
    <w:rsid w:val="009F763A"/>
    <w:rsid w:val="009F79A7"/>
    <w:rsid w:val="009F7A48"/>
    <w:rsid w:val="00A006BD"/>
    <w:rsid w:val="00A00708"/>
    <w:rsid w:val="00A01038"/>
    <w:rsid w:val="00A013C0"/>
    <w:rsid w:val="00A0276A"/>
    <w:rsid w:val="00A02B37"/>
    <w:rsid w:val="00A02CA8"/>
    <w:rsid w:val="00A02EEA"/>
    <w:rsid w:val="00A03095"/>
    <w:rsid w:val="00A0331A"/>
    <w:rsid w:val="00A0621E"/>
    <w:rsid w:val="00A064ED"/>
    <w:rsid w:val="00A0677E"/>
    <w:rsid w:val="00A0681B"/>
    <w:rsid w:val="00A06A0E"/>
    <w:rsid w:val="00A06AB7"/>
    <w:rsid w:val="00A0767A"/>
    <w:rsid w:val="00A1002B"/>
    <w:rsid w:val="00A1005A"/>
    <w:rsid w:val="00A107DE"/>
    <w:rsid w:val="00A109DD"/>
    <w:rsid w:val="00A10A2B"/>
    <w:rsid w:val="00A11693"/>
    <w:rsid w:val="00A11991"/>
    <w:rsid w:val="00A11A1F"/>
    <w:rsid w:val="00A11D31"/>
    <w:rsid w:val="00A134B0"/>
    <w:rsid w:val="00A138A4"/>
    <w:rsid w:val="00A13ECC"/>
    <w:rsid w:val="00A13FAF"/>
    <w:rsid w:val="00A1462A"/>
    <w:rsid w:val="00A1491A"/>
    <w:rsid w:val="00A14E79"/>
    <w:rsid w:val="00A15272"/>
    <w:rsid w:val="00A1583A"/>
    <w:rsid w:val="00A15C9F"/>
    <w:rsid w:val="00A15DE5"/>
    <w:rsid w:val="00A15E6D"/>
    <w:rsid w:val="00A16C01"/>
    <w:rsid w:val="00A16C34"/>
    <w:rsid w:val="00A177E2"/>
    <w:rsid w:val="00A17E78"/>
    <w:rsid w:val="00A20225"/>
    <w:rsid w:val="00A20516"/>
    <w:rsid w:val="00A20AEE"/>
    <w:rsid w:val="00A217FF"/>
    <w:rsid w:val="00A230BB"/>
    <w:rsid w:val="00A232AE"/>
    <w:rsid w:val="00A233F7"/>
    <w:rsid w:val="00A23F53"/>
    <w:rsid w:val="00A2401A"/>
    <w:rsid w:val="00A242FA"/>
    <w:rsid w:val="00A24BF1"/>
    <w:rsid w:val="00A24D1F"/>
    <w:rsid w:val="00A25372"/>
    <w:rsid w:val="00A25B41"/>
    <w:rsid w:val="00A25BA5"/>
    <w:rsid w:val="00A2640D"/>
    <w:rsid w:val="00A269CD"/>
    <w:rsid w:val="00A26A36"/>
    <w:rsid w:val="00A2729C"/>
    <w:rsid w:val="00A272D9"/>
    <w:rsid w:val="00A306F9"/>
    <w:rsid w:val="00A30A1B"/>
    <w:rsid w:val="00A31A6A"/>
    <w:rsid w:val="00A31AB4"/>
    <w:rsid w:val="00A32147"/>
    <w:rsid w:val="00A32324"/>
    <w:rsid w:val="00A32ECD"/>
    <w:rsid w:val="00A33735"/>
    <w:rsid w:val="00A338BB"/>
    <w:rsid w:val="00A33A21"/>
    <w:rsid w:val="00A34B07"/>
    <w:rsid w:val="00A34C3E"/>
    <w:rsid w:val="00A34F09"/>
    <w:rsid w:val="00A35CB4"/>
    <w:rsid w:val="00A36363"/>
    <w:rsid w:val="00A3640E"/>
    <w:rsid w:val="00A364A3"/>
    <w:rsid w:val="00A36694"/>
    <w:rsid w:val="00A36B3D"/>
    <w:rsid w:val="00A36EA3"/>
    <w:rsid w:val="00A373E9"/>
    <w:rsid w:val="00A37823"/>
    <w:rsid w:val="00A37AE0"/>
    <w:rsid w:val="00A37C96"/>
    <w:rsid w:val="00A37DE2"/>
    <w:rsid w:val="00A40134"/>
    <w:rsid w:val="00A40B82"/>
    <w:rsid w:val="00A40E7F"/>
    <w:rsid w:val="00A41770"/>
    <w:rsid w:val="00A423AA"/>
    <w:rsid w:val="00A4301D"/>
    <w:rsid w:val="00A4407C"/>
    <w:rsid w:val="00A445B6"/>
    <w:rsid w:val="00A44B09"/>
    <w:rsid w:val="00A44B6E"/>
    <w:rsid w:val="00A44F38"/>
    <w:rsid w:val="00A4529A"/>
    <w:rsid w:val="00A45EA1"/>
    <w:rsid w:val="00A45EA9"/>
    <w:rsid w:val="00A46098"/>
    <w:rsid w:val="00A4666D"/>
    <w:rsid w:val="00A479E2"/>
    <w:rsid w:val="00A47BC6"/>
    <w:rsid w:val="00A5024B"/>
    <w:rsid w:val="00A503E9"/>
    <w:rsid w:val="00A5054F"/>
    <w:rsid w:val="00A511F9"/>
    <w:rsid w:val="00A51DC8"/>
    <w:rsid w:val="00A51F5E"/>
    <w:rsid w:val="00A52954"/>
    <w:rsid w:val="00A5311F"/>
    <w:rsid w:val="00A53275"/>
    <w:rsid w:val="00A53E65"/>
    <w:rsid w:val="00A544B6"/>
    <w:rsid w:val="00A565FD"/>
    <w:rsid w:val="00A57615"/>
    <w:rsid w:val="00A5797E"/>
    <w:rsid w:val="00A60170"/>
    <w:rsid w:val="00A60548"/>
    <w:rsid w:val="00A60670"/>
    <w:rsid w:val="00A6091B"/>
    <w:rsid w:val="00A613CF"/>
    <w:rsid w:val="00A61789"/>
    <w:rsid w:val="00A62A9F"/>
    <w:rsid w:val="00A62CBA"/>
    <w:rsid w:val="00A62CE1"/>
    <w:rsid w:val="00A62FA5"/>
    <w:rsid w:val="00A63132"/>
    <w:rsid w:val="00A63567"/>
    <w:rsid w:val="00A63933"/>
    <w:rsid w:val="00A63B2F"/>
    <w:rsid w:val="00A640C8"/>
    <w:rsid w:val="00A6481E"/>
    <w:rsid w:val="00A6575E"/>
    <w:rsid w:val="00A66742"/>
    <w:rsid w:val="00A67206"/>
    <w:rsid w:val="00A67AE0"/>
    <w:rsid w:val="00A67B2E"/>
    <w:rsid w:val="00A67DBD"/>
    <w:rsid w:val="00A67FD0"/>
    <w:rsid w:val="00A7025C"/>
    <w:rsid w:val="00A70269"/>
    <w:rsid w:val="00A71028"/>
    <w:rsid w:val="00A72107"/>
    <w:rsid w:val="00A72201"/>
    <w:rsid w:val="00A7254A"/>
    <w:rsid w:val="00A72550"/>
    <w:rsid w:val="00A7287E"/>
    <w:rsid w:val="00A729D1"/>
    <w:rsid w:val="00A73B1B"/>
    <w:rsid w:val="00A73DB9"/>
    <w:rsid w:val="00A73DF6"/>
    <w:rsid w:val="00A741C8"/>
    <w:rsid w:val="00A744EB"/>
    <w:rsid w:val="00A74694"/>
    <w:rsid w:val="00A7482B"/>
    <w:rsid w:val="00A74851"/>
    <w:rsid w:val="00A749EB"/>
    <w:rsid w:val="00A750C5"/>
    <w:rsid w:val="00A75425"/>
    <w:rsid w:val="00A75565"/>
    <w:rsid w:val="00A755C3"/>
    <w:rsid w:val="00A75D3E"/>
    <w:rsid w:val="00A761BE"/>
    <w:rsid w:val="00A7695F"/>
    <w:rsid w:val="00A77520"/>
    <w:rsid w:val="00A77893"/>
    <w:rsid w:val="00A77C4A"/>
    <w:rsid w:val="00A8224B"/>
    <w:rsid w:val="00A827BC"/>
    <w:rsid w:val="00A82DE6"/>
    <w:rsid w:val="00A82F08"/>
    <w:rsid w:val="00A83145"/>
    <w:rsid w:val="00A83D39"/>
    <w:rsid w:val="00A83E7A"/>
    <w:rsid w:val="00A83FFC"/>
    <w:rsid w:val="00A845C0"/>
    <w:rsid w:val="00A85A4A"/>
    <w:rsid w:val="00A85D0F"/>
    <w:rsid w:val="00A85D1F"/>
    <w:rsid w:val="00A85F38"/>
    <w:rsid w:val="00A86316"/>
    <w:rsid w:val="00A873CC"/>
    <w:rsid w:val="00A90CB8"/>
    <w:rsid w:val="00A90D33"/>
    <w:rsid w:val="00A90DBB"/>
    <w:rsid w:val="00A911D4"/>
    <w:rsid w:val="00A916C4"/>
    <w:rsid w:val="00A91B6D"/>
    <w:rsid w:val="00A91E3A"/>
    <w:rsid w:val="00A91EE7"/>
    <w:rsid w:val="00A92032"/>
    <w:rsid w:val="00A923E8"/>
    <w:rsid w:val="00A92D31"/>
    <w:rsid w:val="00A92EC3"/>
    <w:rsid w:val="00A93226"/>
    <w:rsid w:val="00A9363A"/>
    <w:rsid w:val="00A93A2A"/>
    <w:rsid w:val="00A93A38"/>
    <w:rsid w:val="00A93E4B"/>
    <w:rsid w:val="00A93F53"/>
    <w:rsid w:val="00A93F99"/>
    <w:rsid w:val="00A9417F"/>
    <w:rsid w:val="00A9438D"/>
    <w:rsid w:val="00A947B2"/>
    <w:rsid w:val="00A94C20"/>
    <w:rsid w:val="00A953D2"/>
    <w:rsid w:val="00A95961"/>
    <w:rsid w:val="00A9655B"/>
    <w:rsid w:val="00A966C1"/>
    <w:rsid w:val="00A967F6"/>
    <w:rsid w:val="00A96F06"/>
    <w:rsid w:val="00A971FF"/>
    <w:rsid w:val="00A97808"/>
    <w:rsid w:val="00AA0189"/>
    <w:rsid w:val="00AA064B"/>
    <w:rsid w:val="00AA1C2D"/>
    <w:rsid w:val="00AA23A4"/>
    <w:rsid w:val="00AA2C9B"/>
    <w:rsid w:val="00AA3657"/>
    <w:rsid w:val="00AA39D0"/>
    <w:rsid w:val="00AA3CEF"/>
    <w:rsid w:val="00AA4169"/>
    <w:rsid w:val="00AA4353"/>
    <w:rsid w:val="00AA51BE"/>
    <w:rsid w:val="00AA5938"/>
    <w:rsid w:val="00AA5CAC"/>
    <w:rsid w:val="00AA62E8"/>
    <w:rsid w:val="00AA68E2"/>
    <w:rsid w:val="00AA6AC6"/>
    <w:rsid w:val="00AA77C8"/>
    <w:rsid w:val="00AB0069"/>
    <w:rsid w:val="00AB0245"/>
    <w:rsid w:val="00AB0849"/>
    <w:rsid w:val="00AB09CD"/>
    <w:rsid w:val="00AB0FDC"/>
    <w:rsid w:val="00AB1127"/>
    <w:rsid w:val="00AB1441"/>
    <w:rsid w:val="00AB17C6"/>
    <w:rsid w:val="00AB1D1A"/>
    <w:rsid w:val="00AB3650"/>
    <w:rsid w:val="00AB3B9B"/>
    <w:rsid w:val="00AB3DFB"/>
    <w:rsid w:val="00AB3EBC"/>
    <w:rsid w:val="00AB42BA"/>
    <w:rsid w:val="00AB4E75"/>
    <w:rsid w:val="00AB576A"/>
    <w:rsid w:val="00AB5793"/>
    <w:rsid w:val="00AB5C69"/>
    <w:rsid w:val="00AB5DC1"/>
    <w:rsid w:val="00AB5EDA"/>
    <w:rsid w:val="00AB6143"/>
    <w:rsid w:val="00AB61BC"/>
    <w:rsid w:val="00AB6666"/>
    <w:rsid w:val="00AB6BCE"/>
    <w:rsid w:val="00AB75A6"/>
    <w:rsid w:val="00AB799F"/>
    <w:rsid w:val="00AB7C2F"/>
    <w:rsid w:val="00AB7D75"/>
    <w:rsid w:val="00AC08B3"/>
    <w:rsid w:val="00AC0E56"/>
    <w:rsid w:val="00AC1262"/>
    <w:rsid w:val="00AC1518"/>
    <w:rsid w:val="00AC16EB"/>
    <w:rsid w:val="00AC1C45"/>
    <w:rsid w:val="00AC26EC"/>
    <w:rsid w:val="00AC29C6"/>
    <w:rsid w:val="00AC2DEB"/>
    <w:rsid w:val="00AC2EEC"/>
    <w:rsid w:val="00AC30A2"/>
    <w:rsid w:val="00AC3244"/>
    <w:rsid w:val="00AC3493"/>
    <w:rsid w:val="00AC4483"/>
    <w:rsid w:val="00AC46FF"/>
    <w:rsid w:val="00AC48E7"/>
    <w:rsid w:val="00AC5084"/>
    <w:rsid w:val="00AC53F9"/>
    <w:rsid w:val="00AC55FB"/>
    <w:rsid w:val="00AC5D45"/>
    <w:rsid w:val="00AC6559"/>
    <w:rsid w:val="00AC678C"/>
    <w:rsid w:val="00AC7F21"/>
    <w:rsid w:val="00AD0A3C"/>
    <w:rsid w:val="00AD0C3F"/>
    <w:rsid w:val="00AD1484"/>
    <w:rsid w:val="00AD1814"/>
    <w:rsid w:val="00AD2638"/>
    <w:rsid w:val="00AD2FE6"/>
    <w:rsid w:val="00AD3894"/>
    <w:rsid w:val="00AD3A4E"/>
    <w:rsid w:val="00AD3D6D"/>
    <w:rsid w:val="00AD4617"/>
    <w:rsid w:val="00AD4636"/>
    <w:rsid w:val="00AD5E9B"/>
    <w:rsid w:val="00AD6708"/>
    <w:rsid w:val="00AD69D9"/>
    <w:rsid w:val="00AD6B0F"/>
    <w:rsid w:val="00AD6CA2"/>
    <w:rsid w:val="00AD7704"/>
    <w:rsid w:val="00AD7F78"/>
    <w:rsid w:val="00AE0171"/>
    <w:rsid w:val="00AE028A"/>
    <w:rsid w:val="00AE0A0E"/>
    <w:rsid w:val="00AE1362"/>
    <w:rsid w:val="00AE1A2F"/>
    <w:rsid w:val="00AE26D6"/>
    <w:rsid w:val="00AE2732"/>
    <w:rsid w:val="00AE2D7C"/>
    <w:rsid w:val="00AE2FD7"/>
    <w:rsid w:val="00AE39BF"/>
    <w:rsid w:val="00AE6280"/>
    <w:rsid w:val="00AE6D94"/>
    <w:rsid w:val="00AE732A"/>
    <w:rsid w:val="00AE7FAB"/>
    <w:rsid w:val="00AF0892"/>
    <w:rsid w:val="00AF0BD7"/>
    <w:rsid w:val="00AF1142"/>
    <w:rsid w:val="00AF1D97"/>
    <w:rsid w:val="00AF1F56"/>
    <w:rsid w:val="00AF1F85"/>
    <w:rsid w:val="00AF27A5"/>
    <w:rsid w:val="00AF2B90"/>
    <w:rsid w:val="00AF300B"/>
    <w:rsid w:val="00AF3237"/>
    <w:rsid w:val="00AF357F"/>
    <w:rsid w:val="00AF35B0"/>
    <w:rsid w:val="00AF35F1"/>
    <w:rsid w:val="00AF3697"/>
    <w:rsid w:val="00AF3791"/>
    <w:rsid w:val="00AF44D8"/>
    <w:rsid w:val="00AF50F6"/>
    <w:rsid w:val="00AF5CB5"/>
    <w:rsid w:val="00AF5CEC"/>
    <w:rsid w:val="00AF5D2F"/>
    <w:rsid w:val="00AF6296"/>
    <w:rsid w:val="00AF640C"/>
    <w:rsid w:val="00AF68DB"/>
    <w:rsid w:val="00AF6DE7"/>
    <w:rsid w:val="00AF6E6B"/>
    <w:rsid w:val="00AF6EAA"/>
    <w:rsid w:val="00AF734A"/>
    <w:rsid w:val="00AF7BAE"/>
    <w:rsid w:val="00AF7EEE"/>
    <w:rsid w:val="00B0011E"/>
    <w:rsid w:val="00B00167"/>
    <w:rsid w:val="00B007A5"/>
    <w:rsid w:val="00B018D6"/>
    <w:rsid w:val="00B019A0"/>
    <w:rsid w:val="00B019DF"/>
    <w:rsid w:val="00B01DE1"/>
    <w:rsid w:val="00B02613"/>
    <w:rsid w:val="00B028E4"/>
    <w:rsid w:val="00B02B1F"/>
    <w:rsid w:val="00B02C80"/>
    <w:rsid w:val="00B02DA3"/>
    <w:rsid w:val="00B0324B"/>
    <w:rsid w:val="00B032A7"/>
    <w:rsid w:val="00B03588"/>
    <w:rsid w:val="00B0406D"/>
    <w:rsid w:val="00B040F0"/>
    <w:rsid w:val="00B0457D"/>
    <w:rsid w:val="00B04B87"/>
    <w:rsid w:val="00B04BF4"/>
    <w:rsid w:val="00B04D81"/>
    <w:rsid w:val="00B04D8E"/>
    <w:rsid w:val="00B05240"/>
    <w:rsid w:val="00B05453"/>
    <w:rsid w:val="00B0626E"/>
    <w:rsid w:val="00B064B6"/>
    <w:rsid w:val="00B070CA"/>
    <w:rsid w:val="00B072A1"/>
    <w:rsid w:val="00B07F81"/>
    <w:rsid w:val="00B101D6"/>
    <w:rsid w:val="00B10F80"/>
    <w:rsid w:val="00B11589"/>
    <w:rsid w:val="00B11BEB"/>
    <w:rsid w:val="00B11D30"/>
    <w:rsid w:val="00B11EB2"/>
    <w:rsid w:val="00B11F61"/>
    <w:rsid w:val="00B12304"/>
    <w:rsid w:val="00B12306"/>
    <w:rsid w:val="00B13BEF"/>
    <w:rsid w:val="00B13ECC"/>
    <w:rsid w:val="00B14CB7"/>
    <w:rsid w:val="00B14D77"/>
    <w:rsid w:val="00B150D3"/>
    <w:rsid w:val="00B15108"/>
    <w:rsid w:val="00B15429"/>
    <w:rsid w:val="00B15D06"/>
    <w:rsid w:val="00B15D0B"/>
    <w:rsid w:val="00B166A0"/>
    <w:rsid w:val="00B1683C"/>
    <w:rsid w:val="00B1765E"/>
    <w:rsid w:val="00B2034B"/>
    <w:rsid w:val="00B20451"/>
    <w:rsid w:val="00B20C6C"/>
    <w:rsid w:val="00B20CB4"/>
    <w:rsid w:val="00B21DBD"/>
    <w:rsid w:val="00B226DF"/>
    <w:rsid w:val="00B227DF"/>
    <w:rsid w:val="00B2353B"/>
    <w:rsid w:val="00B23CBC"/>
    <w:rsid w:val="00B241AE"/>
    <w:rsid w:val="00B2487D"/>
    <w:rsid w:val="00B24901"/>
    <w:rsid w:val="00B24A6B"/>
    <w:rsid w:val="00B24E69"/>
    <w:rsid w:val="00B257F6"/>
    <w:rsid w:val="00B25CCF"/>
    <w:rsid w:val="00B25D4A"/>
    <w:rsid w:val="00B2634A"/>
    <w:rsid w:val="00B263AC"/>
    <w:rsid w:val="00B263AF"/>
    <w:rsid w:val="00B265D6"/>
    <w:rsid w:val="00B2798D"/>
    <w:rsid w:val="00B30D1B"/>
    <w:rsid w:val="00B31399"/>
    <w:rsid w:val="00B319FD"/>
    <w:rsid w:val="00B32F63"/>
    <w:rsid w:val="00B33080"/>
    <w:rsid w:val="00B3329B"/>
    <w:rsid w:val="00B334EB"/>
    <w:rsid w:val="00B33A3C"/>
    <w:rsid w:val="00B34100"/>
    <w:rsid w:val="00B346E0"/>
    <w:rsid w:val="00B347E0"/>
    <w:rsid w:val="00B34B94"/>
    <w:rsid w:val="00B35343"/>
    <w:rsid w:val="00B357CE"/>
    <w:rsid w:val="00B357ED"/>
    <w:rsid w:val="00B358CD"/>
    <w:rsid w:val="00B36429"/>
    <w:rsid w:val="00B375EC"/>
    <w:rsid w:val="00B40040"/>
    <w:rsid w:val="00B400E7"/>
    <w:rsid w:val="00B4043D"/>
    <w:rsid w:val="00B40864"/>
    <w:rsid w:val="00B40D11"/>
    <w:rsid w:val="00B40DD5"/>
    <w:rsid w:val="00B41CC9"/>
    <w:rsid w:val="00B42688"/>
    <w:rsid w:val="00B42D76"/>
    <w:rsid w:val="00B43625"/>
    <w:rsid w:val="00B44059"/>
    <w:rsid w:val="00B4455F"/>
    <w:rsid w:val="00B44A97"/>
    <w:rsid w:val="00B45C3D"/>
    <w:rsid w:val="00B46597"/>
    <w:rsid w:val="00B46754"/>
    <w:rsid w:val="00B4686A"/>
    <w:rsid w:val="00B46F07"/>
    <w:rsid w:val="00B47732"/>
    <w:rsid w:val="00B47A91"/>
    <w:rsid w:val="00B47BF6"/>
    <w:rsid w:val="00B47D18"/>
    <w:rsid w:val="00B47DE8"/>
    <w:rsid w:val="00B501EF"/>
    <w:rsid w:val="00B5069F"/>
    <w:rsid w:val="00B517F7"/>
    <w:rsid w:val="00B5187B"/>
    <w:rsid w:val="00B51881"/>
    <w:rsid w:val="00B52B25"/>
    <w:rsid w:val="00B52D00"/>
    <w:rsid w:val="00B53011"/>
    <w:rsid w:val="00B53A20"/>
    <w:rsid w:val="00B54464"/>
    <w:rsid w:val="00B547F3"/>
    <w:rsid w:val="00B549BE"/>
    <w:rsid w:val="00B54B55"/>
    <w:rsid w:val="00B5535B"/>
    <w:rsid w:val="00B55C63"/>
    <w:rsid w:val="00B568C9"/>
    <w:rsid w:val="00B56AAC"/>
    <w:rsid w:val="00B56E02"/>
    <w:rsid w:val="00B5732F"/>
    <w:rsid w:val="00B605F9"/>
    <w:rsid w:val="00B60758"/>
    <w:rsid w:val="00B60A1A"/>
    <w:rsid w:val="00B61223"/>
    <w:rsid w:val="00B61587"/>
    <w:rsid w:val="00B62146"/>
    <w:rsid w:val="00B62620"/>
    <w:rsid w:val="00B62CD1"/>
    <w:rsid w:val="00B63035"/>
    <w:rsid w:val="00B64508"/>
    <w:rsid w:val="00B6457F"/>
    <w:rsid w:val="00B64853"/>
    <w:rsid w:val="00B64AAF"/>
    <w:rsid w:val="00B64BC1"/>
    <w:rsid w:val="00B64C66"/>
    <w:rsid w:val="00B65232"/>
    <w:rsid w:val="00B65800"/>
    <w:rsid w:val="00B65BFB"/>
    <w:rsid w:val="00B65C6D"/>
    <w:rsid w:val="00B6669C"/>
    <w:rsid w:val="00B66A37"/>
    <w:rsid w:val="00B671E9"/>
    <w:rsid w:val="00B6740F"/>
    <w:rsid w:val="00B675AF"/>
    <w:rsid w:val="00B67A04"/>
    <w:rsid w:val="00B67D33"/>
    <w:rsid w:val="00B67D37"/>
    <w:rsid w:val="00B700B7"/>
    <w:rsid w:val="00B703E6"/>
    <w:rsid w:val="00B709CF"/>
    <w:rsid w:val="00B713DA"/>
    <w:rsid w:val="00B71453"/>
    <w:rsid w:val="00B72958"/>
    <w:rsid w:val="00B72C96"/>
    <w:rsid w:val="00B738EE"/>
    <w:rsid w:val="00B7394B"/>
    <w:rsid w:val="00B73D19"/>
    <w:rsid w:val="00B741AF"/>
    <w:rsid w:val="00B7570A"/>
    <w:rsid w:val="00B75A20"/>
    <w:rsid w:val="00B75B92"/>
    <w:rsid w:val="00B75FF7"/>
    <w:rsid w:val="00B76143"/>
    <w:rsid w:val="00B76970"/>
    <w:rsid w:val="00B76D95"/>
    <w:rsid w:val="00B7754E"/>
    <w:rsid w:val="00B778DF"/>
    <w:rsid w:val="00B77D31"/>
    <w:rsid w:val="00B77DB5"/>
    <w:rsid w:val="00B80135"/>
    <w:rsid w:val="00B80596"/>
    <w:rsid w:val="00B805C5"/>
    <w:rsid w:val="00B8071A"/>
    <w:rsid w:val="00B81A22"/>
    <w:rsid w:val="00B81F35"/>
    <w:rsid w:val="00B82007"/>
    <w:rsid w:val="00B825B8"/>
    <w:rsid w:val="00B82936"/>
    <w:rsid w:val="00B82D04"/>
    <w:rsid w:val="00B84A0F"/>
    <w:rsid w:val="00B85ED6"/>
    <w:rsid w:val="00B86691"/>
    <w:rsid w:val="00B870AE"/>
    <w:rsid w:val="00B87B56"/>
    <w:rsid w:val="00B90887"/>
    <w:rsid w:val="00B90AAB"/>
    <w:rsid w:val="00B91057"/>
    <w:rsid w:val="00B91573"/>
    <w:rsid w:val="00B915B8"/>
    <w:rsid w:val="00B91E0F"/>
    <w:rsid w:val="00B91FBC"/>
    <w:rsid w:val="00B9242E"/>
    <w:rsid w:val="00B93096"/>
    <w:rsid w:val="00B93109"/>
    <w:rsid w:val="00B933E5"/>
    <w:rsid w:val="00B93B60"/>
    <w:rsid w:val="00B93BE1"/>
    <w:rsid w:val="00B93CB2"/>
    <w:rsid w:val="00B942CA"/>
    <w:rsid w:val="00B943AA"/>
    <w:rsid w:val="00B94724"/>
    <w:rsid w:val="00B949AA"/>
    <w:rsid w:val="00B94B33"/>
    <w:rsid w:val="00B94F4B"/>
    <w:rsid w:val="00B95D0B"/>
    <w:rsid w:val="00B961DC"/>
    <w:rsid w:val="00B965E4"/>
    <w:rsid w:val="00B96708"/>
    <w:rsid w:val="00B96B86"/>
    <w:rsid w:val="00B96E7C"/>
    <w:rsid w:val="00B96F35"/>
    <w:rsid w:val="00B9716A"/>
    <w:rsid w:val="00B97623"/>
    <w:rsid w:val="00B978F5"/>
    <w:rsid w:val="00B97FAC"/>
    <w:rsid w:val="00BA0AC6"/>
    <w:rsid w:val="00BA0FBB"/>
    <w:rsid w:val="00BA2B77"/>
    <w:rsid w:val="00BA3531"/>
    <w:rsid w:val="00BA3747"/>
    <w:rsid w:val="00BA39A2"/>
    <w:rsid w:val="00BA3AAF"/>
    <w:rsid w:val="00BA3CFF"/>
    <w:rsid w:val="00BA3EB8"/>
    <w:rsid w:val="00BA469D"/>
    <w:rsid w:val="00BA4A5A"/>
    <w:rsid w:val="00BA4B46"/>
    <w:rsid w:val="00BA56A0"/>
    <w:rsid w:val="00BA6196"/>
    <w:rsid w:val="00BA6B2C"/>
    <w:rsid w:val="00BA6C2E"/>
    <w:rsid w:val="00BA6FC3"/>
    <w:rsid w:val="00BA70E7"/>
    <w:rsid w:val="00BA7B05"/>
    <w:rsid w:val="00BB02F5"/>
    <w:rsid w:val="00BB05C5"/>
    <w:rsid w:val="00BB0E51"/>
    <w:rsid w:val="00BB165C"/>
    <w:rsid w:val="00BB1E9D"/>
    <w:rsid w:val="00BB206B"/>
    <w:rsid w:val="00BB25FE"/>
    <w:rsid w:val="00BB2948"/>
    <w:rsid w:val="00BB2A69"/>
    <w:rsid w:val="00BB33A3"/>
    <w:rsid w:val="00BB34B5"/>
    <w:rsid w:val="00BB3A3D"/>
    <w:rsid w:val="00BB3D18"/>
    <w:rsid w:val="00BB40FF"/>
    <w:rsid w:val="00BB43DE"/>
    <w:rsid w:val="00BB5429"/>
    <w:rsid w:val="00BB57EA"/>
    <w:rsid w:val="00BB5E0D"/>
    <w:rsid w:val="00BB63F1"/>
    <w:rsid w:val="00BB6473"/>
    <w:rsid w:val="00BB696D"/>
    <w:rsid w:val="00BB70EC"/>
    <w:rsid w:val="00BB721D"/>
    <w:rsid w:val="00BB77F3"/>
    <w:rsid w:val="00BB7A71"/>
    <w:rsid w:val="00BC00DF"/>
    <w:rsid w:val="00BC025A"/>
    <w:rsid w:val="00BC0833"/>
    <w:rsid w:val="00BC11AE"/>
    <w:rsid w:val="00BC12D3"/>
    <w:rsid w:val="00BC1FD0"/>
    <w:rsid w:val="00BC2157"/>
    <w:rsid w:val="00BC228F"/>
    <w:rsid w:val="00BC2AE3"/>
    <w:rsid w:val="00BC2D3B"/>
    <w:rsid w:val="00BC2E35"/>
    <w:rsid w:val="00BC3357"/>
    <w:rsid w:val="00BC35FC"/>
    <w:rsid w:val="00BC3FA1"/>
    <w:rsid w:val="00BC404A"/>
    <w:rsid w:val="00BC429B"/>
    <w:rsid w:val="00BC457A"/>
    <w:rsid w:val="00BC534D"/>
    <w:rsid w:val="00BC551F"/>
    <w:rsid w:val="00BC57D9"/>
    <w:rsid w:val="00BC5F1F"/>
    <w:rsid w:val="00BC640A"/>
    <w:rsid w:val="00BC64C2"/>
    <w:rsid w:val="00BC67FD"/>
    <w:rsid w:val="00BC6D3D"/>
    <w:rsid w:val="00BC7586"/>
    <w:rsid w:val="00BC787D"/>
    <w:rsid w:val="00BC7A1E"/>
    <w:rsid w:val="00BC7AB4"/>
    <w:rsid w:val="00BC7F8A"/>
    <w:rsid w:val="00BD012E"/>
    <w:rsid w:val="00BD0421"/>
    <w:rsid w:val="00BD1C72"/>
    <w:rsid w:val="00BD1F55"/>
    <w:rsid w:val="00BD2204"/>
    <w:rsid w:val="00BD2D2D"/>
    <w:rsid w:val="00BD2FF0"/>
    <w:rsid w:val="00BD3480"/>
    <w:rsid w:val="00BD3828"/>
    <w:rsid w:val="00BD39FB"/>
    <w:rsid w:val="00BD3DEB"/>
    <w:rsid w:val="00BD418D"/>
    <w:rsid w:val="00BD42B4"/>
    <w:rsid w:val="00BD4D54"/>
    <w:rsid w:val="00BD5629"/>
    <w:rsid w:val="00BD63AA"/>
    <w:rsid w:val="00BD731E"/>
    <w:rsid w:val="00BD7338"/>
    <w:rsid w:val="00BE0B5B"/>
    <w:rsid w:val="00BE1291"/>
    <w:rsid w:val="00BE1F9E"/>
    <w:rsid w:val="00BE35A4"/>
    <w:rsid w:val="00BE3DB9"/>
    <w:rsid w:val="00BE4030"/>
    <w:rsid w:val="00BE417B"/>
    <w:rsid w:val="00BE451D"/>
    <w:rsid w:val="00BE46AB"/>
    <w:rsid w:val="00BE4A2E"/>
    <w:rsid w:val="00BE4C3A"/>
    <w:rsid w:val="00BE5066"/>
    <w:rsid w:val="00BE5909"/>
    <w:rsid w:val="00BE5B9B"/>
    <w:rsid w:val="00BE5E48"/>
    <w:rsid w:val="00BE6192"/>
    <w:rsid w:val="00BE6719"/>
    <w:rsid w:val="00BE742F"/>
    <w:rsid w:val="00BE7886"/>
    <w:rsid w:val="00BE7B0C"/>
    <w:rsid w:val="00BF02D3"/>
    <w:rsid w:val="00BF0464"/>
    <w:rsid w:val="00BF0813"/>
    <w:rsid w:val="00BF0928"/>
    <w:rsid w:val="00BF1F70"/>
    <w:rsid w:val="00BF2014"/>
    <w:rsid w:val="00BF201C"/>
    <w:rsid w:val="00BF212B"/>
    <w:rsid w:val="00BF37F7"/>
    <w:rsid w:val="00BF3BE9"/>
    <w:rsid w:val="00BF3EF4"/>
    <w:rsid w:val="00BF4989"/>
    <w:rsid w:val="00BF5040"/>
    <w:rsid w:val="00BF56F7"/>
    <w:rsid w:val="00BF5CC6"/>
    <w:rsid w:val="00BF5DA3"/>
    <w:rsid w:val="00BF61B7"/>
    <w:rsid w:val="00BF697A"/>
    <w:rsid w:val="00BF7091"/>
    <w:rsid w:val="00BF7109"/>
    <w:rsid w:val="00BF7445"/>
    <w:rsid w:val="00BF7580"/>
    <w:rsid w:val="00BF7734"/>
    <w:rsid w:val="00BF7BEC"/>
    <w:rsid w:val="00C00474"/>
    <w:rsid w:val="00C00A54"/>
    <w:rsid w:val="00C010C3"/>
    <w:rsid w:val="00C017E3"/>
    <w:rsid w:val="00C01819"/>
    <w:rsid w:val="00C01A29"/>
    <w:rsid w:val="00C022FC"/>
    <w:rsid w:val="00C02433"/>
    <w:rsid w:val="00C03233"/>
    <w:rsid w:val="00C03BB5"/>
    <w:rsid w:val="00C03DBE"/>
    <w:rsid w:val="00C04114"/>
    <w:rsid w:val="00C043DE"/>
    <w:rsid w:val="00C04594"/>
    <w:rsid w:val="00C04948"/>
    <w:rsid w:val="00C05406"/>
    <w:rsid w:val="00C05B2E"/>
    <w:rsid w:val="00C05C1C"/>
    <w:rsid w:val="00C05CA3"/>
    <w:rsid w:val="00C05CC3"/>
    <w:rsid w:val="00C05E63"/>
    <w:rsid w:val="00C0605E"/>
    <w:rsid w:val="00C06794"/>
    <w:rsid w:val="00C06A6B"/>
    <w:rsid w:val="00C06BEE"/>
    <w:rsid w:val="00C072C4"/>
    <w:rsid w:val="00C073C7"/>
    <w:rsid w:val="00C074B3"/>
    <w:rsid w:val="00C07982"/>
    <w:rsid w:val="00C07DB0"/>
    <w:rsid w:val="00C07E21"/>
    <w:rsid w:val="00C10027"/>
    <w:rsid w:val="00C1021C"/>
    <w:rsid w:val="00C10678"/>
    <w:rsid w:val="00C10ACA"/>
    <w:rsid w:val="00C10DB7"/>
    <w:rsid w:val="00C11B0E"/>
    <w:rsid w:val="00C1246C"/>
    <w:rsid w:val="00C1261D"/>
    <w:rsid w:val="00C134B2"/>
    <w:rsid w:val="00C13839"/>
    <w:rsid w:val="00C13929"/>
    <w:rsid w:val="00C1426E"/>
    <w:rsid w:val="00C15165"/>
    <w:rsid w:val="00C158BC"/>
    <w:rsid w:val="00C15955"/>
    <w:rsid w:val="00C169D0"/>
    <w:rsid w:val="00C16EDD"/>
    <w:rsid w:val="00C173AB"/>
    <w:rsid w:val="00C174BB"/>
    <w:rsid w:val="00C17A4F"/>
    <w:rsid w:val="00C20C01"/>
    <w:rsid w:val="00C20F96"/>
    <w:rsid w:val="00C21653"/>
    <w:rsid w:val="00C227E1"/>
    <w:rsid w:val="00C23602"/>
    <w:rsid w:val="00C23FAD"/>
    <w:rsid w:val="00C24171"/>
    <w:rsid w:val="00C24186"/>
    <w:rsid w:val="00C2461B"/>
    <w:rsid w:val="00C2466F"/>
    <w:rsid w:val="00C24837"/>
    <w:rsid w:val="00C24933"/>
    <w:rsid w:val="00C25424"/>
    <w:rsid w:val="00C260BE"/>
    <w:rsid w:val="00C261DC"/>
    <w:rsid w:val="00C272F1"/>
    <w:rsid w:val="00C27A8A"/>
    <w:rsid w:val="00C27B86"/>
    <w:rsid w:val="00C27C5C"/>
    <w:rsid w:val="00C27EDA"/>
    <w:rsid w:val="00C30E1B"/>
    <w:rsid w:val="00C3149E"/>
    <w:rsid w:val="00C31AC0"/>
    <w:rsid w:val="00C323C0"/>
    <w:rsid w:val="00C32586"/>
    <w:rsid w:val="00C3381C"/>
    <w:rsid w:val="00C34364"/>
    <w:rsid w:val="00C348DD"/>
    <w:rsid w:val="00C348FB"/>
    <w:rsid w:val="00C34A78"/>
    <w:rsid w:val="00C34CB6"/>
    <w:rsid w:val="00C34DCB"/>
    <w:rsid w:val="00C35D46"/>
    <w:rsid w:val="00C362FA"/>
    <w:rsid w:val="00C3654D"/>
    <w:rsid w:val="00C36719"/>
    <w:rsid w:val="00C36C5D"/>
    <w:rsid w:val="00C36CEB"/>
    <w:rsid w:val="00C36F52"/>
    <w:rsid w:val="00C36F6A"/>
    <w:rsid w:val="00C3722B"/>
    <w:rsid w:val="00C377B6"/>
    <w:rsid w:val="00C379EF"/>
    <w:rsid w:val="00C40616"/>
    <w:rsid w:val="00C40BA9"/>
    <w:rsid w:val="00C40C2E"/>
    <w:rsid w:val="00C41205"/>
    <w:rsid w:val="00C412C4"/>
    <w:rsid w:val="00C41A96"/>
    <w:rsid w:val="00C41F83"/>
    <w:rsid w:val="00C4230D"/>
    <w:rsid w:val="00C42BDE"/>
    <w:rsid w:val="00C42CCE"/>
    <w:rsid w:val="00C42F0B"/>
    <w:rsid w:val="00C43030"/>
    <w:rsid w:val="00C447F5"/>
    <w:rsid w:val="00C44A0F"/>
    <w:rsid w:val="00C44A79"/>
    <w:rsid w:val="00C44B37"/>
    <w:rsid w:val="00C450C8"/>
    <w:rsid w:val="00C45361"/>
    <w:rsid w:val="00C45558"/>
    <w:rsid w:val="00C46613"/>
    <w:rsid w:val="00C468DA"/>
    <w:rsid w:val="00C46BB8"/>
    <w:rsid w:val="00C46BC3"/>
    <w:rsid w:val="00C46D87"/>
    <w:rsid w:val="00C47536"/>
    <w:rsid w:val="00C478FB"/>
    <w:rsid w:val="00C501C4"/>
    <w:rsid w:val="00C5044C"/>
    <w:rsid w:val="00C517BC"/>
    <w:rsid w:val="00C522F2"/>
    <w:rsid w:val="00C52F4B"/>
    <w:rsid w:val="00C536A9"/>
    <w:rsid w:val="00C53E45"/>
    <w:rsid w:val="00C53EC6"/>
    <w:rsid w:val="00C542DE"/>
    <w:rsid w:val="00C54CAC"/>
    <w:rsid w:val="00C54D91"/>
    <w:rsid w:val="00C54E5D"/>
    <w:rsid w:val="00C55056"/>
    <w:rsid w:val="00C554A2"/>
    <w:rsid w:val="00C554AA"/>
    <w:rsid w:val="00C554E0"/>
    <w:rsid w:val="00C5570B"/>
    <w:rsid w:val="00C55DD3"/>
    <w:rsid w:val="00C563EB"/>
    <w:rsid w:val="00C57254"/>
    <w:rsid w:val="00C5728C"/>
    <w:rsid w:val="00C57C5F"/>
    <w:rsid w:val="00C57DF9"/>
    <w:rsid w:val="00C57E64"/>
    <w:rsid w:val="00C60A7B"/>
    <w:rsid w:val="00C6152F"/>
    <w:rsid w:val="00C61D6B"/>
    <w:rsid w:val="00C61E1A"/>
    <w:rsid w:val="00C62A9E"/>
    <w:rsid w:val="00C630B3"/>
    <w:rsid w:val="00C634CF"/>
    <w:rsid w:val="00C643BC"/>
    <w:rsid w:val="00C652B3"/>
    <w:rsid w:val="00C656AF"/>
    <w:rsid w:val="00C656E4"/>
    <w:rsid w:val="00C65851"/>
    <w:rsid w:val="00C66780"/>
    <w:rsid w:val="00C66DA1"/>
    <w:rsid w:val="00C66DD3"/>
    <w:rsid w:val="00C672CA"/>
    <w:rsid w:val="00C6757E"/>
    <w:rsid w:val="00C7017E"/>
    <w:rsid w:val="00C7074B"/>
    <w:rsid w:val="00C70C31"/>
    <w:rsid w:val="00C70D65"/>
    <w:rsid w:val="00C71574"/>
    <w:rsid w:val="00C715FB"/>
    <w:rsid w:val="00C7171C"/>
    <w:rsid w:val="00C71D09"/>
    <w:rsid w:val="00C72071"/>
    <w:rsid w:val="00C72DED"/>
    <w:rsid w:val="00C72F41"/>
    <w:rsid w:val="00C7303E"/>
    <w:rsid w:val="00C73308"/>
    <w:rsid w:val="00C734E9"/>
    <w:rsid w:val="00C7352F"/>
    <w:rsid w:val="00C735C9"/>
    <w:rsid w:val="00C73C32"/>
    <w:rsid w:val="00C73CAF"/>
    <w:rsid w:val="00C73FA9"/>
    <w:rsid w:val="00C74134"/>
    <w:rsid w:val="00C74202"/>
    <w:rsid w:val="00C74D73"/>
    <w:rsid w:val="00C751DE"/>
    <w:rsid w:val="00C754C2"/>
    <w:rsid w:val="00C7584C"/>
    <w:rsid w:val="00C76714"/>
    <w:rsid w:val="00C7679A"/>
    <w:rsid w:val="00C768FE"/>
    <w:rsid w:val="00C76E6E"/>
    <w:rsid w:val="00C76EDE"/>
    <w:rsid w:val="00C77ABC"/>
    <w:rsid w:val="00C801D4"/>
    <w:rsid w:val="00C80826"/>
    <w:rsid w:val="00C80B28"/>
    <w:rsid w:val="00C81B11"/>
    <w:rsid w:val="00C8206C"/>
    <w:rsid w:val="00C82313"/>
    <w:rsid w:val="00C8278D"/>
    <w:rsid w:val="00C82E9A"/>
    <w:rsid w:val="00C83155"/>
    <w:rsid w:val="00C84419"/>
    <w:rsid w:val="00C854DB"/>
    <w:rsid w:val="00C859DE"/>
    <w:rsid w:val="00C85CDD"/>
    <w:rsid w:val="00C860A6"/>
    <w:rsid w:val="00C866CF"/>
    <w:rsid w:val="00C8679B"/>
    <w:rsid w:val="00C87327"/>
    <w:rsid w:val="00C87559"/>
    <w:rsid w:val="00C9004F"/>
    <w:rsid w:val="00C90B5B"/>
    <w:rsid w:val="00C90C31"/>
    <w:rsid w:val="00C90DB2"/>
    <w:rsid w:val="00C911E8"/>
    <w:rsid w:val="00C91D68"/>
    <w:rsid w:val="00C92415"/>
    <w:rsid w:val="00C9294F"/>
    <w:rsid w:val="00C933C8"/>
    <w:rsid w:val="00C93CBB"/>
    <w:rsid w:val="00C94694"/>
    <w:rsid w:val="00C94CBF"/>
    <w:rsid w:val="00C957B8"/>
    <w:rsid w:val="00C96913"/>
    <w:rsid w:val="00C97273"/>
    <w:rsid w:val="00C978EB"/>
    <w:rsid w:val="00CA0A29"/>
    <w:rsid w:val="00CA1394"/>
    <w:rsid w:val="00CA18AE"/>
    <w:rsid w:val="00CA1A4C"/>
    <w:rsid w:val="00CA1F42"/>
    <w:rsid w:val="00CA2E91"/>
    <w:rsid w:val="00CA353D"/>
    <w:rsid w:val="00CA354D"/>
    <w:rsid w:val="00CA3606"/>
    <w:rsid w:val="00CA3D9E"/>
    <w:rsid w:val="00CA3E68"/>
    <w:rsid w:val="00CA3FF9"/>
    <w:rsid w:val="00CA423F"/>
    <w:rsid w:val="00CA4B02"/>
    <w:rsid w:val="00CA4F78"/>
    <w:rsid w:val="00CA4FDF"/>
    <w:rsid w:val="00CA6040"/>
    <w:rsid w:val="00CA6508"/>
    <w:rsid w:val="00CA654A"/>
    <w:rsid w:val="00CA7C1E"/>
    <w:rsid w:val="00CB0514"/>
    <w:rsid w:val="00CB0C4F"/>
    <w:rsid w:val="00CB14D1"/>
    <w:rsid w:val="00CB16B6"/>
    <w:rsid w:val="00CB1AC0"/>
    <w:rsid w:val="00CB1CB7"/>
    <w:rsid w:val="00CB22F1"/>
    <w:rsid w:val="00CB2B6A"/>
    <w:rsid w:val="00CB2E47"/>
    <w:rsid w:val="00CB3443"/>
    <w:rsid w:val="00CB3BA1"/>
    <w:rsid w:val="00CB3CAE"/>
    <w:rsid w:val="00CB4BB7"/>
    <w:rsid w:val="00CB4D4B"/>
    <w:rsid w:val="00CB5281"/>
    <w:rsid w:val="00CB5288"/>
    <w:rsid w:val="00CB5B28"/>
    <w:rsid w:val="00CB5D13"/>
    <w:rsid w:val="00CB6608"/>
    <w:rsid w:val="00CB6D4B"/>
    <w:rsid w:val="00CC0C0A"/>
    <w:rsid w:val="00CC0D42"/>
    <w:rsid w:val="00CC1CBC"/>
    <w:rsid w:val="00CC2530"/>
    <w:rsid w:val="00CC2570"/>
    <w:rsid w:val="00CC2C49"/>
    <w:rsid w:val="00CC2D4F"/>
    <w:rsid w:val="00CC37C3"/>
    <w:rsid w:val="00CC38D7"/>
    <w:rsid w:val="00CC3B16"/>
    <w:rsid w:val="00CC4B30"/>
    <w:rsid w:val="00CC4F62"/>
    <w:rsid w:val="00CC593B"/>
    <w:rsid w:val="00CC5BC5"/>
    <w:rsid w:val="00CC5DAF"/>
    <w:rsid w:val="00CC623E"/>
    <w:rsid w:val="00CC68C0"/>
    <w:rsid w:val="00CC7B23"/>
    <w:rsid w:val="00CC7F34"/>
    <w:rsid w:val="00CC7F87"/>
    <w:rsid w:val="00CD096B"/>
    <w:rsid w:val="00CD0A8C"/>
    <w:rsid w:val="00CD1A7D"/>
    <w:rsid w:val="00CD2398"/>
    <w:rsid w:val="00CD33F3"/>
    <w:rsid w:val="00CD3726"/>
    <w:rsid w:val="00CD468C"/>
    <w:rsid w:val="00CD48DD"/>
    <w:rsid w:val="00CD5901"/>
    <w:rsid w:val="00CD6604"/>
    <w:rsid w:val="00CD6D8F"/>
    <w:rsid w:val="00CD7D3A"/>
    <w:rsid w:val="00CD7DB0"/>
    <w:rsid w:val="00CD7DDA"/>
    <w:rsid w:val="00CE034B"/>
    <w:rsid w:val="00CE1A8D"/>
    <w:rsid w:val="00CE22FC"/>
    <w:rsid w:val="00CE350C"/>
    <w:rsid w:val="00CE38CB"/>
    <w:rsid w:val="00CE3FDF"/>
    <w:rsid w:val="00CE46C9"/>
    <w:rsid w:val="00CE4A97"/>
    <w:rsid w:val="00CE4C30"/>
    <w:rsid w:val="00CE57BD"/>
    <w:rsid w:val="00CE6D2C"/>
    <w:rsid w:val="00CE7140"/>
    <w:rsid w:val="00CE762C"/>
    <w:rsid w:val="00CF0E0D"/>
    <w:rsid w:val="00CF0F9E"/>
    <w:rsid w:val="00CF1473"/>
    <w:rsid w:val="00CF1507"/>
    <w:rsid w:val="00CF1620"/>
    <w:rsid w:val="00CF1E27"/>
    <w:rsid w:val="00CF2009"/>
    <w:rsid w:val="00CF25E3"/>
    <w:rsid w:val="00CF26A3"/>
    <w:rsid w:val="00CF2BF7"/>
    <w:rsid w:val="00CF2C23"/>
    <w:rsid w:val="00CF2F5D"/>
    <w:rsid w:val="00CF347D"/>
    <w:rsid w:val="00CF3592"/>
    <w:rsid w:val="00CF3BF2"/>
    <w:rsid w:val="00CF42A4"/>
    <w:rsid w:val="00CF47B5"/>
    <w:rsid w:val="00CF47F3"/>
    <w:rsid w:val="00CF52BF"/>
    <w:rsid w:val="00CF5A2D"/>
    <w:rsid w:val="00CF606B"/>
    <w:rsid w:val="00CF6E71"/>
    <w:rsid w:val="00CF7891"/>
    <w:rsid w:val="00CF7C8E"/>
    <w:rsid w:val="00D00767"/>
    <w:rsid w:val="00D00ED7"/>
    <w:rsid w:val="00D015EB"/>
    <w:rsid w:val="00D016C8"/>
    <w:rsid w:val="00D0219F"/>
    <w:rsid w:val="00D02AD4"/>
    <w:rsid w:val="00D02B3A"/>
    <w:rsid w:val="00D031E9"/>
    <w:rsid w:val="00D0408A"/>
    <w:rsid w:val="00D04166"/>
    <w:rsid w:val="00D04638"/>
    <w:rsid w:val="00D04C4D"/>
    <w:rsid w:val="00D050EF"/>
    <w:rsid w:val="00D0564F"/>
    <w:rsid w:val="00D05C19"/>
    <w:rsid w:val="00D05D6B"/>
    <w:rsid w:val="00D07096"/>
    <w:rsid w:val="00D07983"/>
    <w:rsid w:val="00D07998"/>
    <w:rsid w:val="00D10CE5"/>
    <w:rsid w:val="00D1132F"/>
    <w:rsid w:val="00D119FD"/>
    <w:rsid w:val="00D11B14"/>
    <w:rsid w:val="00D11CAC"/>
    <w:rsid w:val="00D11FFE"/>
    <w:rsid w:val="00D121DD"/>
    <w:rsid w:val="00D129D0"/>
    <w:rsid w:val="00D13801"/>
    <w:rsid w:val="00D13B43"/>
    <w:rsid w:val="00D14801"/>
    <w:rsid w:val="00D14B49"/>
    <w:rsid w:val="00D14E25"/>
    <w:rsid w:val="00D14E7B"/>
    <w:rsid w:val="00D1564C"/>
    <w:rsid w:val="00D16084"/>
    <w:rsid w:val="00D17504"/>
    <w:rsid w:val="00D17984"/>
    <w:rsid w:val="00D20793"/>
    <w:rsid w:val="00D20A77"/>
    <w:rsid w:val="00D20C9D"/>
    <w:rsid w:val="00D2173C"/>
    <w:rsid w:val="00D22238"/>
    <w:rsid w:val="00D2323C"/>
    <w:rsid w:val="00D23EF4"/>
    <w:rsid w:val="00D251BD"/>
    <w:rsid w:val="00D2547D"/>
    <w:rsid w:val="00D258C0"/>
    <w:rsid w:val="00D2728B"/>
    <w:rsid w:val="00D27A8B"/>
    <w:rsid w:val="00D30070"/>
    <w:rsid w:val="00D30349"/>
    <w:rsid w:val="00D30A5F"/>
    <w:rsid w:val="00D30CDE"/>
    <w:rsid w:val="00D31280"/>
    <w:rsid w:val="00D313D7"/>
    <w:rsid w:val="00D31910"/>
    <w:rsid w:val="00D31B59"/>
    <w:rsid w:val="00D31F0E"/>
    <w:rsid w:val="00D324B8"/>
    <w:rsid w:val="00D32A71"/>
    <w:rsid w:val="00D33209"/>
    <w:rsid w:val="00D33287"/>
    <w:rsid w:val="00D3393D"/>
    <w:rsid w:val="00D33B7D"/>
    <w:rsid w:val="00D33DBD"/>
    <w:rsid w:val="00D345AA"/>
    <w:rsid w:val="00D34B30"/>
    <w:rsid w:val="00D34BF0"/>
    <w:rsid w:val="00D34FA3"/>
    <w:rsid w:val="00D3554F"/>
    <w:rsid w:val="00D35CE7"/>
    <w:rsid w:val="00D35E33"/>
    <w:rsid w:val="00D36BD0"/>
    <w:rsid w:val="00D36C4B"/>
    <w:rsid w:val="00D36C70"/>
    <w:rsid w:val="00D40569"/>
    <w:rsid w:val="00D41764"/>
    <w:rsid w:val="00D41943"/>
    <w:rsid w:val="00D42CB9"/>
    <w:rsid w:val="00D43148"/>
    <w:rsid w:val="00D43475"/>
    <w:rsid w:val="00D4399E"/>
    <w:rsid w:val="00D43AE7"/>
    <w:rsid w:val="00D43C14"/>
    <w:rsid w:val="00D4433D"/>
    <w:rsid w:val="00D4438A"/>
    <w:rsid w:val="00D44D11"/>
    <w:rsid w:val="00D4544E"/>
    <w:rsid w:val="00D46087"/>
    <w:rsid w:val="00D4662E"/>
    <w:rsid w:val="00D469D6"/>
    <w:rsid w:val="00D46D9D"/>
    <w:rsid w:val="00D477D0"/>
    <w:rsid w:val="00D47D81"/>
    <w:rsid w:val="00D500C1"/>
    <w:rsid w:val="00D502B2"/>
    <w:rsid w:val="00D50E0E"/>
    <w:rsid w:val="00D511E1"/>
    <w:rsid w:val="00D5214D"/>
    <w:rsid w:val="00D522E3"/>
    <w:rsid w:val="00D52BCE"/>
    <w:rsid w:val="00D53236"/>
    <w:rsid w:val="00D5442D"/>
    <w:rsid w:val="00D54CF8"/>
    <w:rsid w:val="00D5515C"/>
    <w:rsid w:val="00D55A0F"/>
    <w:rsid w:val="00D55BF8"/>
    <w:rsid w:val="00D561D0"/>
    <w:rsid w:val="00D5627F"/>
    <w:rsid w:val="00D5638B"/>
    <w:rsid w:val="00D56592"/>
    <w:rsid w:val="00D56F3F"/>
    <w:rsid w:val="00D57294"/>
    <w:rsid w:val="00D57297"/>
    <w:rsid w:val="00D5741A"/>
    <w:rsid w:val="00D57702"/>
    <w:rsid w:val="00D57C5D"/>
    <w:rsid w:val="00D61848"/>
    <w:rsid w:val="00D62412"/>
    <w:rsid w:val="00D639AE"/>
    <w:rsid w:val="00D63D2C"/>
    <w:rsid w:val="00D63ED3"/>
    <w:rsid w:val="00D641AF"/>
    <w:rsid w:val="00D64302"/>
    <w:rsid w:val="00D650AC"/>
    <w:rsid w:val="00D6517D"/>
    <w:rsid w:val="00D6542A"/>
    <w:rsid w:val="00D657F9"/>
    <w:rsid w:val="00D663CF"/>
    <w:rsid w:val="00D666FF"/>
    <w:rsid w:val="00D66C3F"/>
    <w:rsid w:val="00D6736E"/>
    <w:rsid w:val="00D67500"/>
    <w:rsid w:val="00D6750F"/>
    <w:rsid w:val="00D67C0D"/>
    <w:rsid w:val="00D67D5F"/>
    <w:rsid w:val="00D707F8"/>
    <w:rsid w:val="00D71138"/>
    <w:rsid w:val="00D71160"/>
    <w:rsid w:val="00D714BC"/>
    <w:rsid w:val="00D71F0B"/>
    <w:rsid w:val="00D7217F"/>
    <w:rsid w:val="00D72943"/>
    <w:rsid w:val="00D72DA0"/>
    <w:rsid w:val="00D72F31"/>
    <w:rsid w:val="00D7402F"/>
    <w:rsid w:val="00D741C9"/>
    <w:rsid w:val="00D7452A"/>
    <w:rsid w:val="00D745FB"/>
    <w:rsid w:val="00D747F2"/>
    <w:rsid w:val="00D74F4B"/>
    <w:rsid w:val="00D75047"/>
    <w:rsid w:val="00D754CD"/>
    <w:rsid w:val="00D76879"/>
    <w:rsid w:val="00D769DA"/>
    <w:rsid w:val="00D76AC2"/>
    <w:rsid w:val="00D76D3F"/>
    <w:rsid w:val="00D80011"/>
    <w:rsid w:val="00D80433"/>
    <w:rsid w:val="00D805B0"/>
    <w:rsid w:val="00D81129"/>
    <w:rsid w:val="00D811CE"/>
    <w:rsid w:val="00D812BF"/>
    <w:rsid w:val="00D815F6"/>
    <w:rsid w:val="00D81CA1"/>
    <w:rsid w:val="00D81DAE"/>
    <w:rsid w:val="00D81EC2"/>
    <w:rsid w:val="00D8214E"/>
    <w:rsid w:val="00D83ADA"/>
    <w:rsid w:val="00D84004"/>
    <w:rsid w:val="00D85265"/>
    <w:rsid w:val="00D85326"/>
    <w:rsid w:val="00D85577"/>
    <w:rsid w:val="00D85624"/>
    <w:rsid w:val="00D860E6"/>
    <w:rsid w:val="00D86A6E"/>
    <w:rsid w:val="00D87312"/>
    <w:rsid w:val="00D87551"/>
    <w:rsid w:val="00D87E2B"/>
    <w:rsid w:val="00D9030C"/>
    <w:rsid w:val="00D91326"/>
    <w:rsid w:val="00D91442"/>
    <w:rsid w:val="00D922D0"/>
    <w:rsid w:val="00D9238A"/>
    <w:rsid w:val="00D9392C"/>
    <w:rsid w:val="00D94234"/>
    <w:rsid w:val="00D94244"/>
    <w:rsid w:val="00D9458D"/>
    <w:rsid w:val="00D9467A"/>
    <w:rsid w:val="00D94AF4"/>
    <w:rsid w:val="00D94B62"/>
    <w:rsid w:val="00D94C0E"/>
    <w:rsid w:val="00D94D6D"/>
    <w:rsid w:val="00D94FCC"/>
    <w:rsid w:val="00D9541F"/>
    <w:rsid w:val="00D955FF"/>
    <w:rsid w:val="00D95AEA"/>
    <w:rsid w:val="00D9690D"/>
    <w:rsid w:val="00D96B69"/>
    <w:rsid w:val="00D96FF6"/>
    <w:rsid w:val="00D97E4E"/>
    <w:rsid w:val="00D97E5B"/>
    <w:rsid w:val="00DA09A5"/>
    <w:rsid w:val="00DA0BE5"/>
    <w:rsid w:val="00DA0FE5"/>
    <w:rsid w:val="00DA16AB"/>
    <w:rsid w:val="00DA1B01"/>
    <w:rsid w:val="00DA2583"/>
    <w:rsid w:val="00DA2D62"/>
    <w:rsid w:val="00DA2E72"/>
    <w:rsid w:val="00DA34CE"/>
    <w:rsid w:val="00DA35FC"/>
    <w:rsid w:val="00DA3AA4"/>
    <w:rsid w:val="00DA4352"/>
    <w:rsid w:val="00DA44C0"/>
    <w:rsid w:val="00DA4993"/>
    <w:rsid w:val="00DA527D"/>
    <w:rsid w:val="00DA6004"/>
    <w:rsid w:val="00DA6512"/>
    <w:rsid w:val="00DA66CF"/>
    <w:rsid w:val="00DA6BA8"/>
    <w:rsid w:val="00DA6F9E"/>
    <w:rsid w:val="00DA7318"/>
    <w:rsid w:val="00DA7401"/>
    <w:rsid w:val="00DA78F9"/>
    <w:rsid w:val="00DB0388"/>
    <w:rsid w:val="00DB1CDB"/>
    <w:rsid w:val="00DB26FB"/>
    <w:rsid w:val="00DB280A"/>
    <w:rsid w:val="00DB297C"/>
    <w:rsid w:val="00DB2E6F"/>
    <w:rsid w:val="00DB387A"/>
    <w:rsid w:val="00DB41C1"/>
    <w:rsid w:val="00DB4572"/>
    <w:rsid w:val="00DB4FF7"/>
    <w:rsid w:val="00DB626E"/>
    <w:rsid w:val="00DB6D17"/>
    <w:rsid w:val="00DB6E32"/>
    <w:rsid w:val="00DB775F"/>
    <w:rsid w:val="00DB7948"/>
    <w:rsid w:val="00DC096B"/>
    <w:rsid w:val="00DC0A37"/>
    <w:rsid w:val="00DC0B8B"/>
    <w:rsid w:val="00DC0E00"/>
    <w:rsid w:val="00DC19EC"/>
    <w:rsid w:val="00DC2946"/>
    <w:rsid w:val="00DC2B46"/>
    <w:rsid w:val="00DC4D52"/>
    <w:rsid w:val="00DC5336"/>
    <w:rsid w:val="00DC5895"/>
    <w:rsid w:val="00DC59CE"/>
    <w:rsid w:val="00DC5CCF"/>
    <w:rsid w:val="00DC643D"/>
    <w:rsid w:val="00DC67A7"/>
    <w:rsid w:val="00DC6A55"/>
    <w:rsid w:val="00DC72BD"/>
    <w:rsid w:val="00DC771C"/>
    <w:rsid w:val="00DC7728"/>
    <w:rsid w:val="00DC7B61"/>
    <w:rsid w:val="00DC7D14"/>
    <w:rsid w:val="00DD00DD"/>
    <w:rsid w:val="00DD0851"/>
    <w:rsid w:val="00DD1664"/>
    <w:rsid w:val="00DD1C8C"/>
    <w:rsid w:val="00DD2260"/>
    <w:rsid w:val="00DD2D95"/>
    <w:rsid w:val="00DD3E85"/>
    <w:rsid w:val="00DD4548"/>
    <w:rsid w:val="00DD4D30"/>
    <w:rsid w:val="00DD59D4"/>
    <w:rsid w:val="00DD5CF9"/>
    <w:rsid w:val="00DD5E8C"/>
    <w:rsid w:val="00DD5EC9"/>
    <w:rsid w:val="00DD5F6D"/>
    <w:rsid w:val="00DD6287"/>
    <w:rsid w:val="00DD6463"/>
    <w:rsid w:val="00DD65E8"/>
    <w:rsid w:val="00DD698C"/>
    <w:rsid w:val="00DD7230"/>
    <w:rsid w:val="00DD727B"/>
    <w:rsid w:val="00DD7511"/>
    <w:rsid w:val="00DD7D4E"/>
    <w:rsid w:val="00DD7F6C"/>
    <w:rsid w:val="00DE04FA"/>
    <w:rsid w:val="00DE0F88"/>
    <w:rsid w:val="00DE13BB"/>
    <w:rsid w:val="00DE1678"/>
    <w:rsid w:val="00DE1A8C"/>
    <w:rsid w:val="00DE3057"/>
    <w:rsid w:val="00DE373B"/>
    <w:rsid w:val="00DE38EC"/>
    <w:rsid w:val="00DE3CEC"/>
    <w:rsid w:val="00DE438D"/>
    <w:rsid w:val="00DE5301"/>
    <w:rsid w:val="00DE54B2"/>
    <w:rsid w:val="00DE5B94"/>
    <w:rsid w:val="00DE610A"/>
    <w:rsid w:val="00DE6761"/>
    <w:rsid w:val="00DE7014"/>
    <w:rsid w:val="00DE72B6"/>
    <w:rsid w:val="00DE74F3"/>
    <w:rsid w:val="00DE77E8"/>
    <w:rsid w:val="00DE7DC9"/>
    <w:rsid w:val="00DF0099"/>
    <w:rsid w:val="00DF1521"/>
    <w:rsid w:val="00DF1680"/>
    <w:rsid w:val="00DF19B7"/>
    <w:rsid w:val="00DF1DC5"/>
    <w:rsid w:val="00DF21AF"/>
    <w:rsid w:val="00DF2C80"/>
    <w:rsid w:val="00DF2FBE"/>
    <w:rsid w:val="00DF38AF"/>
    <w:rsid w:val="00DF39DD"/>
    <w:rsid w:val="00DF41A8"/>
    <w:rsid w:val="00DF454A"/>
    <w:rsid w:val="00DF517B"/>
    <w:rsid w:val="00DF584B"/>
    <w:rsid w:val="00DF5DB4"/>
    <w:rsid w:val="00DF5E7E"/>
    <w:rsid w:val="00DF683B"/>
    <w:rsid w:val="00DF6C6F"/>
    <w:rsid w:val="00DF74D9"/>
    <w:rsid w:val="00DF752F"/>
    <w:rsid w:val="00DF7578"/>
    <w:rsid w:val="00E01A18"/>
    <w:rsid w:val="00E01FF8"/>
    <w:rsid w:val="00E02400"/>
    <w:rsid w:val="00E02A65"/>
    <w:rsid w:val="00E02DCC"/>
    <w:rsid w:val="00E033DA"/>
    <w:rsid w:val="00E03456"/>
    <w:rsid w:val="00E03676"/>
    <w:rsid w:val="00E038F1"/>
    <w:rsid w:val="00E03914"/>
    <w:rsid w:val="00E05051"/>
    <w:rsid w:val="00E0591E"/>
    <w:rsid w:val="00E0599A"/>
    <w:rsid w:val="00E05BD7"/>
    <w:rsid w:val="00E05F47"/>
    <w:rsid w:val="00E06089"/>
    <w:rsid w:val="00E075EA"/>
    <w:rsid w:val="00E076EF"/>
    <w:rsid w:val="00E101FB"/>
    <w:rsid w:val="00E10B7C"/>
    <w:rsid w:val="00E10CE3"/>
    <w:rsid w:val="00E114C8"/>
    <w:rsid w:val="00E11FF6"/>
    <w:rsid w:val="00E128F4"/>
    <w:rsid w:val="00E12BE3"/>
    <w:rsid w:val="00E1360F"/>
    <w:rsid w:val="00E137E7"/>
    <w:rsid w:val="00E13C4A"/>
    <w:rsid w:val="00E147B1"/>
    <w:rsid w:val="00E147D9"/>
    <w:rsid w:val="00E15596"/>
    <w:rsid w:val="00E1561F"/>
    <w:rsid w:val="00E16C76"/>
    <w:rsid w:val="00E17652"/>
    <w:rsid w:val="00E17C04"/>
    <w:rsid w:val="00E17C51"/>
    <w:rsid w:val="00E204F0"/>
    <w:rsid w:val="00E20D7A"/>
    <w:rsid w:val="00E215A6"/>
    <w:rsid w:val="00E216F2"/>
    <w:rsid w:val="00E21E18"/>
    <w:rsid w:val="00E22B05"/>
    <w:rsid w:val="00E23FE7"/>
    <w:rsid w:val="00E24185"/>
    <w:rsid w:val="00E24AFC"/>
    <w:rsid w:val="00E25307"/>
    <w:rsid w:val="00E26AB9"/>
    <w:rsid w:val="00E26B95"/>
    <w:rsid w:val="00E26BFB"/>
    <w:rsid w:val="00E275FF"/>
    <w:rsid w:val="00E27644"/>
    <w:rsid w:val="00E277AB"/>
    <w:rsid w:val="00E2789F"/>
    <w:rsid w:val="00E27AD8"/>
    <w:rsid w:val="00E27B44"/>
    <w:rsid w:val="00E304A6"/>
    <w:rsid w:val="00E30B2A"/>
    <w:rsid w:val="00E30E75"/>
    <w:rsid w:val="00E310E3"/>
    <w:rsid w:val="00E3182D"/>
    <w:rsid w:val="00E32238"/>
    <w:rsid w:val="00E33A06"/>
    <w:rsid w:val="00E33AC1"/>
    <w:rsid w:val="00E348A4"/>
    <w:rsid w:val="00E34929"/>
    <w:rsid w:val="00E34B72"/>
    <w:rsid w:val="00E34CBB"/>
    <w:rsid w:val="00E35091"/>
    <w:rsid w:val="00E3563E"/>
    <w:rsid w:val="00E35B9B"/>
    <w:rsid w:val="00E35E15"/>
    <w:rsid w:val="00E368B7"/>
    <w:rsid w:val="00E37486"/>
    <w:rsid w:val="00E37B36"/>
    <w:rsid w:val="00E37C93"/>
    <w:rsid w:val="00E4090B"/>
    <w:rsid w:val="00E40976"/>
    <w:rsid w:val="00E409A0"/>
    <w:rsid w:val="00E40F58"/>
    <w:rsid w:val="00E41034"/>
    <w:rsid w:val="00E419F9"/>
    <w:rsid w:val="00E41D24"/>
    <w:rsid w:val="00E41DD5"/>
    <w:rsid w:val="00E4272E"/>
    <w:rsid w:val="00E43705"/>
    <w:rsid w:val="00E441DD"/>
    <w:rsid w:val="00E44E63"/>
    <w:rsid w:val="00E453EB"/>
    <w:rsid w:val="00E455F1"/>
    <w:rsid w:val="00E4579C"/>
    <w:rsid w:val="00E47461"/>
    <w:rsid w:val="00E4746A"/>
    <w:rsid w:val="00E476B3"/>
    <w:rsid w:val="00E47B07"/>
    <w:rsid w:val="00E47E8C"/>
    <w:rsid w:val="00E50818"/>
    <w:rsid w:val="00E50D08"/>
    <w:rsid w:val="00E50DD7"/>
    <w:rsid w:val="00E50F49"/>
    <w:rsid w:val="00E50FFE"/>
    <w:rsid w:val="00E51FFD"/>
    <w:rsid w:val="00E52AD5"/>
    <w:rsid w:val="00E52ADB"/>
    <w:rsid w:val="00E52B7B"/>
    <w:rsid w:val="00E52C81"/>
    <w:rsid w:val="00E530B8"/>
    <w:rsid w:val="00E53F2C"/>
    <w:rsid w:val="00E55254"/>
    <w:rsid w:val="00E55419"/>
    <w:rsid w:val="00E5583B"/>
    <w:rsid w:val="00E5598E"/>
    <w:rsid w:val="00E55AE7"/>
    <w:rsid w:val="00E55AEE"/>
    <w:rsid w:val="00E55F62"/>
    <w:rsid w:val="00E56324"/>
    <w:rsid w:val="00E56922"/>
    <w:rsid w:val="00E5774F"/>
    <w:rsid w:val="00E57B34"/>
    <w:rsid w:val="00E60036"/>
    <w:rsid w:val="00E600F2"/>
    <w:rsid w:val="00E6013D"/>
    <w:rsid w:val="00E602D8"/>
    <w:rsid w:val="00E60A9E"/>
    <w:rsid w:val="00E6226E"/>
    <w:rsid w:val="00E6236D"/>
    <w:rsid w:val="00E6265A"/>
    <w:rsid w:val="00E62F48"/>
    <w:rsid w:val="00E6339E"/>
    <w:rsid w:val="00E64385"/>
    <w:rsid w:val="00E64CD5"/>
    <w:rsid w:val="00E64D45"/>
    <w:rsid w:val="00E64D63"/>
    <w:rsid w:val="00E64ED5"/>
    <w:rsid w:val="00E65DD9"/>
    <w:rsid w:val="00E66316"/>
    <w:rsid w:val="00E66A8A"/>
    <w:rsid w:val="00E66B14"/>
    <w:rsid w:val="00E66CC4"/>
    <w:rsid w:val="00E66EB7"/>
    <w:rsid w:val="00E67000"/>
    <w:rsid w:val="00E6700E"/>
    <w:rsid w:val="00E67550"/>
    <w:rsid w:val="00E675A6"/>
    <w:rsid w:val="00E6771F"/>
    <w:rsid w:val="00E67818"/>
    <w:rsid w:val="00E67B90"/>
    <w:rsid w:val="00E701DB"/>
    <w:rsid w:val="00E70B35"/>
    <w:rsid w:val="00E70F0F"/>
    <w:rsid w:val="00E72642"/>
    <w:rsid w:val="00E7299F"/>
    <w:rsid w:val="00E729D3"/>
    <w:rsid w:val="00E72F99"/>
    <w:rsid w:val="00E73239"/>
    <w:rsid w:val="00E736D8"/>
    <w:rsid w:val="00E742E3"/>
    <w:rsid w:val="00E7474F"/>
    <w:rsid w:val="00E74AE0"/>
    <w:rsid w:val="00E7598A"/>
    <w:rsid w:val="00E759F0"/>
    <w:rsid w:val="00E76619"/>
    <w:rsid w:val="00E76927"/>
    <w:rsid w:val="00E76B71"/>
    <w:rsid w:val="00E76C67"/>
    <w:rsid w:val="00E8187D"/>
    <w:rsid w:val="00E81FBC"/>
    <w:rsid w:val="00E8212B"/>
    <w:rsid w:val="00E8259A"/>
    <w:rsid w:val="00E82D6F"/>
    <w:rsid w:val="00E830CA"/>
    <w:rsid w:val="00E831FD"/>
    <w:rsid w:val="00E8331A"/>
    <w:rsid w:val="00E83D92"/>
    <w:rsid w:val="00E83E06"/>
    <w:rsid w:val="00E841CA"/>
    <w:rsid w:val="00E85278"/>
    <w:rsid w:val="00E85666"/>
    <w:rsid w:val="00E85D92"/>
    <w:rsid w:val="00E86FFA"/>
    <w:rsid w:val="00E87119"/>
    <w:rsid w:val="00E87E58"/>
    <w:rsid w:val="00E9165C"/>
    <w:rsid w:val="00E91678"/>
    <w:rsid w:val="00E91C2A"/>
    <w:rsid w:val="00E91E0D"/>
    <w:rsid w:val="00E92381"/>
    <w:rsid w:val="00E9257B"/>
    <w:rsid w:val="00E92E2A"/>
    <w:rsid w:val="00E92E4A"/>
    <w:rsid w:val="00E9317F"/>
    <w:rsid w:val="00E93872"/>
    <w:rsid w:val="00E93BCB"/>
    <w:rsid w:val="00E93BD9"/>
    <w:rsid w:val="00E93D2B"/>
    <w:rsid w:val="00E948BE"/>
    <w:rsid w:val="00E94A5A"/>
    <w:rsid w:val="00E94E3F"/>
    <w:rsid w:val="00E95073"/>
    <w:rsid w:val="00E9525C"/>
    <w:rsid w:val="00E96369"/>
    <w:rsid w:val="00E96A15"/>
    <w:rsid w:val="00E97D32"/>
    <w:rsid w:val="00EA0302"/>
    <w:rsid w:val="00EA066D"/>
    <w:rsid w:val="00EA07FC"/>
    <w:rsid w:val="00EA101F"/>
    <w:rsid w:val="00EA17BE"/>
    <w:rsid w:val="00EA1FA4"/>
    <w:rsid w:val="00EA2282"/>
    <w:rsid w:val="00EA29ED"/>
    <w:rsid w:val="00EA29FA"/>
    <w:rsid w:val="00EA3C14"/>
    <w:rsid w:val="00EA5920"/>
    <w:rsid w:val="00EA5957"/>
    <w:rsid w:val="00EA5CBA"/>
    <w:rsid w:val="00EA6244"/>
    <w:rsid w:val="00EA6298"/>
    <w:rsid w:val="00EA7CB6"/>
    <w:rsid w:val="00EB0401"/>
    <w:rsid w:val="00EB0417"/>
    <w:rsid w:val="00EB0C8D"/>
    <w:rsid w:val="00EB19E9"/>
    <w:rsid w:val="00EB1AF8"/>
    <w:rsid w:val="00EB282E"/>
    <w:rsid w:val="00EB3B6C"/>
    <w:rsid w:val="00EB3CF8"/>
    <w:rsid w:val="00EB4A1C"/>
    <w:rsid w:val="00EB4CE9"/>
    <w:rsid w:val="00EB4F06"/>
    <w:rsid w:val="00EB5478"/>
    <w:rsid w:val="00EB5485"/>
    <w:rsid w:val="00EB54AA"/>
    <w:rsid w:val="00EB582E"/>
    <w:rsid w:val="00EB58DF"/>
    <w:rsid w:val="00EB5A18"/>
    <w:rsid w:val="00EB5ED5"/>
    <w:rsid w:val="00EB5FAB"/>
    <w:rsid w:val="00EB6A5F"/>
    <w:rsid w:val="00EB6B6B"/>
    <w:rsid w:val="00EB6D56"/>
    <w:rsid w:val="00EB6E42"/>
    <w:rsid w:val="00EC055B"/>
    <w:rsid w:val="00EC11BA"/>
    <w:rsid w:val="00EC1BFE"/>
    <w:rsid w:val="00EC1D34"/>
    <w:rsid w:val="00EC1F76"/>
    <w:rsid w:val="00EC218D"/>
    <w:rsid w:val="00EC30B7"/>
    <w:rsid w:val="00EC3283"/>
    <w:rsid w:val="00EC336F"/>
    <w:rsid w:val="00EC352D"/>
    <w:rsid w:val="00EC387C"/>
    <w:rsid w:val="00EC4506"/>
    <w:rsid w:val="00EC4F06"/>
    <w:rsid w:val="00EC5B60"/>
    <w:rsid w:val="00EC6051"/>
    <w:rsid w:val="00EC627E"/>
    <w:rsid w:val="00EC672F"/>
    <w:rsid w:val="00EC6870"/>
    <w:rsid w:val="00EC7029"/>
    <w:rsid w:val="00EC751B"/>
    <w:rsid w:val="00EC755B"/>
    <w:rsid w:val="00EC7702"/>
    <w:rsid w:val="00EC7B31"/>
    <w:rsid w:val="00ED00F4"/>
    <w:rsid w:val="00ED08B3"/>
    <w:rsid w:val="00ED0B59"/>
    <w:rsid w:val="00ED0C74"/>
    <w:rsid w:val="00ED1307"/>
    <w:rsid w:val="00ED17D3"/>
    <w:rsid w:val="00ED1816"/>
    <w:rsid w:val="00ED1BB1"/>
    <w:rsid w:val="00ED1C77"/>
    <w:rsid w:val="00ED1FE2"/>
    <w:rsid w:val="00ED2082"/>
    <w:rsid w:val="00ED21E8"/>
    <w:rsid w:val="00ED2268"/>
    <w:rsid w:val="00ED3185"/>
    <w:rsid w:val="00ED3262"/>
    <w:rsid w:val="00ED3AC5"/>
    <w:rsid w:val="00ED3D43"/>
    <w:rsid w:val="00ED4129"/>
    <w:rsid w:val="00ED5648"/>
    <w:rsid w:val="00ED631C"/>
    <w:rsid w:val="00ED67F8"/>
    <w:rsid w:val="00ED6963"/>
    <w:rsid w:val="00ED7BAC"/>
    <w:rsid w:val="00EE0383"/>
    <w:rsid w:val="00EE09D3"/>
    <w:rsid w:val="00EE0D84"/>
    <w:rsid w:val="00EE1369"/>
    <w:rsid w:val="00EE1571"/>
    <w:rsid w:val="00EE16F8"/>
    <w:rsid w:val="00EE1A34"/>
    <w:rsid w:val="00EE1C88"/>
    <w:rsid w:val="00EE25F2"/>
    <w:rsid w:val="00EE3760"/>
    <w:rsid w:val="00EE37F0"/>
    <w:rsid w:val="00EE3B4E"/>
    <w:rsid w:val="00EE3C32"/>
    <w:rsid w:val="00EE3D74"/>
    <w:rsid w:val="00EE42DE"/>
    <w:rsid w:val="00EE48AE"/>
    <w:rsid w:val="00EE48BC"/>
    <w:rsid w:val="00EE5321"/>
    <w:rsid w:val="00EE5547"/>
    <w:rsid w:val="00EE5D80"/>
    <w:rsid w:val="00EE69BF"/>
    <w:rsid w:val="00EE6BD0"/>
    <w:rsid w:val="00EE6D47"/>
    <w:rsid w:val="00EE6EED"/>
    <w:rsid w:val="00EE7083"/>
    <w:rsid w:val="00EE7108"/>
    <w:rsid w:val="00EE71C7"/>
    <w:rsid w:val="00EE7E94"/>
    <w:rsid w:val="00EF0265"/>
    <w:rsid w:val="00EF09E9"/>
    <w:rsid w:val="00EF0B49"/>
    <w:rsid w:val="00EF0BDB"/>
    <w:rsid w:val="00EF0C6D"/>
    <w:rsid w:val="00EF1035"/>
    <w:rsid w:val="00EF151A"/>
    <w:rsid w:val="00EF1613"/>
    <w:rsid w:val="00EF17A5"/>
    <w:rsid w:val="00EF18F2"/>
    <w:rsid w:val="00EF2486"/>
    <w:rsid w:val="00EF2DAA"/>
    <w:rsid w:val="00EF3007"/>
    <w:rsid w:val="00EF315D"/>
    <w:rsid w:val="00EF38D9"/>
    <w:rsid w:val="00EF4451"/>
    <w:rsid w:val="00EF573E"/>
    <w:rsid w:val="00EF57BB"/>
    <w:rsid w:val="00EF5C0A"/>
    <w:rsid w:val="00EF5F1B"/>
    <w:rsid w:val="00EF696A"/>
    <w:rsid w:val="00EF6CE9"/>
    <w:rsid w:val="00EF7180"/>
    <w:rsid w:val="00EF77E2"/>
    <w:rsid w:val="00EF799A"/>
    <w:rsid w:val="00EF79E1"/>
    <w:rsid w:val="00F006DE"/>
    <w:rsid w:val="00F01437"/>
    <w:rsid w:val="00F0275C"/>
    <w:rsid w:val="00F02A88"/>
    <w:rsid w:val="00F02D5A"/>
    <w:rsid w:val="00F034F7"/>
    <w:rsid w:val="00F03749"/>
    <w:rsid w:val="00F03AFF"/>
    <w:rsid w:val="00F03CCB"/>
    <w:rsid w:val="00F03E7A"/>
    <w:rsid w:val="00F0410A"/>
    <w:rsid w:val="00F043C4"/>
    <w:rsid w:val="00F04A0B"/>
    <w:rsid w:val="00F04F65"/>
    <w:rsid w:val="00F053A7"/>
    <w:rsid w:val="00F05D82"/>
    <w:rsid w:val="00F05F08"/>
    <w:rsid w:val="00F06273"/>
    <w:rsid w:val="00F063A0"/>
    <w:rsid w:val="00F06BDF"/>
    <w:rsid w:val="00F06DA1"/>
    <w:rsid w:val="00F0740C"/>
    <w:rsid w:val="00F0747C"/>
    <w:rsid w:val="00F0760E"/>
    <w:rsid w:val="00F101C3"/>
    <w:rsid w:val="00F1122E"/>
    <w:rsid w:val="00F1150C"/>
    <w:rsid w:val="00F11D79"/>
    <w:rsid w:val="00F122E7"/>
    <w:rsid w:val="00F12738"/>
    <w:rsid w:val="00F129C5"/>
    <w:rsid w:val="00F12A1B"/>
    <w:rsid w:val="00F13727"/>
    <w:rsid w:val="00F1373C"/>
    <w:rsid w:val="00F1475E"/>
    <w:rsid w:val="00F15732"/>
    <w:rsid w:val="00F158D8"/>
    <w:rsid w:val="00F15F8B"/>
    <w:rsid w:val="00F16FA6"/>
    <w:rsid w:val="00F179FC"/>
    <w:rsid w:val="00F208D8"/>
    <w:rsid w:val="00F217C6"/>
    <w:rsid w:val="00F227FA"/>
    <w:rsid w:val="00F22B7C"/>
    <w:rsid w:val="00F22F03"/>
    <w:rsid w:val="00F2357D"/>
    <w:rsid w:val="00F245F1"/>
    <w:rsid w:val="00F246FC"/>
    <w:rsid w:val="00F24BB4"/>
    <w:rsid w:val="00F24C85"/>
    <w:rsid w:val="00F25311"/>
    <w:rsid w:val="00F253D2"/>
    <w:rsid w:val="00F253DA"/>
    <w:rsid w:val="00F255A6"/>
    <w:rsid w:val="00F258D8"/>
    <w:rsid w:val="00F26382"/>
    <w:rsid w:val="00F26E9A"/>
    <w:rsid w:val="00F274AE"/>
    <w:rsid w:val="00F27BBC"/>
    <w:rsid w:val="00F30B39"/>
    <w:rsid w:val="00F310CA"/>
    <w:rsid w:val="00F31238"/>
    <w:rsid w:val="00F32646"/>
    <w:rsid w:val="00F32BE6"/>
    <w:rsid w:val="00F33313"/>
    <w:rsid w:val="00F333EE"/>
    <w:rsid w:val="00F336A9"/>
    <w:rsid w:val="00F33CFA"/>
    <w:rsid w:val="00F340B1"/>
    <w:rsid w:val="00F34200"/>
    <w:rsid w:val="00F34269"/>
    <w:rsid w:val="00F34557"/>
    <w:rsid w:val="00F34FEC"/>
    <w:rsid w:val="00F3540A"/>
    <w:rsid w:val="00F356F6"/>
    <w:rsid w:val="00F35CAD"/>
    <w:rsid w:val="00F36338"/>
    <w:rsid w:val="00F3649C"/>
    <w:rsid w:val="00F36A21"/>
    <w:rsid w:val="00F36ED1"/>
    <w:rsid w:val="00F376C6"/>
    <w:rsid w:val="00F4015D"/>
    <w:rsid w:val="00F40322"/>
    <w:rsid w:val="00F40881"/>
    <w:rsid w:val="00F40C0C"/>
    <w:rsid w:val="00F41209"/>
    <w:rsid w:val="00F4200B"/>
    <w:rsid w:val="00F42EA4"/>
    <w:rsid w:val="00F432CC"/>
    <w:rsid w:val="00F43A6C"/>
    <w:rsid w:val="00F44322"/>
    <w:rsid w:val="00F44518"/>
    <w:rsid w:val="00F453D5"/>
    <w:rsid w:val="00F46D2A"/>
    <w:rsid w:val="00F46FEE"/>
    <w:rsid w:val="00F47258"/>
    <w:rsid w:val="00F47871"/>
    <w:rsid w:val="00F5036C"/>
    <w:rsid w:val="00F5170B"/>
    <w:rsid w:val="00F51AB3"/>
    <w:rsid w:val="00F51D54"/>
    <w:rsid w:val="00F51E0B"/>
    <w:rsid w:val="00F5216C"/>
    <w:rsid w:val="00F523E2"/>
    <w:rsid w:val="00F524A9"/>
    <w:rsid w:val="00F53954"/>
    <w:rsid w:val="00F53B70"/>
    <w:rsid w:val="00F53E73"/>
    <w:rsid w:val="00F540BE"/>
    <w:rsid w:val="00F55298"/>
    <w:rsid w:val="00F55C04"/>
    <w:rsid w:val="00F55D2D"/>
    <w:rsid w:val="00F56D48"/>
    <w:rsid w:val="00F57FE1"/>
    <w:rsid w:val="00F60E47"/>
    <w:rsid w:val="00F61F16"/>
    <w:rsid w:val="00F62C68"/>
    <w:rsid w:val="00F62CF0"/>
    <w:rsid w:val="00F62D77"/>
    <w:rsid w:val="00F641CE"/>
    <w:rsid w:val="00F64AC8"/>
    <w:rsid w:val="00F654D3"/>
    <w:rsid w:val="00F65743"/>
    <w:rsid w:val="00F66574"/>
    <w:rsid w:val="00F66813"/>
    <w:rsid w:val="00F67A07"/>
    <w:rsid w:val="00F67F56"/>
    <w:rsid w:val="00F70701"/>
    <w:rsid w:val="00F7093E"/>
    <w:rsid w:val="00F70EF7"/>
    <w:rsid w:val="00F7119D"/>
    <w:rsid w:val="00F716AC"/>
    <w:rsid w:val="00F72C41"/>
    <w:rsid w:val="00F73942"/>
    <w:rsid w:val="00F740F0"/>
    <w:rsid w:val="00F74354"/>
    <w:rsid w:val="00F744CB"/>
    <w:rsid w:val="00F74FF0"/>
    <w:rsid w:val="00F769B6"/>
    <w:rsid w:val="00F773FC"/>
    <w:rsid w:val="00F77511"/>
    <w:rsid w:val="00F77516"/>
    <w:rsid w:val="00F77621"/>
    <w:rsid w:val="00F8026A"/>
    <w:rsid w:val="00F8077D"/>
    <w:rsid w:val="00F80CA1"/>
    <w:rsid w:val="00F80CE1"/>
    <w:rsid w:val="00F810AD"/>
    <w:rsid w:val="00F8138E"/>
    <w:rsid w:val="00F821E6"/>
    <w:rsid w:val="00F829B0"/>
    <w:rsid w:val="00F82A75"/>
    <w:rsid w:val="00F831EF"/>
    <w:rsid w:val="00F83AE1"/>
    <w:rsid w:val="00F83B5E"/>
    <w:rsid w:val="00F842BC"/>
    <w:rsid w:val="00F86463"/>
    <w:rsid w:val="00F86C4F"/>
    <w:rsid w:val="00F86E7C"/>
    <w:rsid w:val="00F87EF4"/>
    <w:rsid w:val="00F9121E"/>
    <w:rsid w:val="00F912BA"/>
    <w:rsid w:val="00F916EC"/>
    <w:rsid w:val="00F91729"/>
    <w:rsid w:val="00F91E32"/>
    <w:rsid w:val="00F9244A"/>
    <w:rsid w:val="00F92512"/>
    <w:rsid w:val="00F92BF5"/>
    <w:rsid w:val="00F93A48"/>
    <w:rsid w:val="00F942ED"/>
    <w:rsid w:val="00F9438A"/>
    <w:rsid w:val="00F94548"/>
    <w:rsid w:val="00F9498D"/>
    <w:rsid w:val="00F95207"/>
    <w:rsid w:val="00F96900"/>
    <w:rsid w:val="00F97264"/>
    <w:rsid w:val="00F97543"/>
    <w:rsid w:val="00F97B83"/>
    <w:rsid w:val="00F97BDF"/>
    <w:rsid w:val="00F97E00"/>
    <w:rsid w:val="00F97F08"/>
    <w:rsid w:val="00F97FBD"/>
    <w:rsid w:val="00FA0147"/>
    <w:rsid w:val="00FA01F5"/>
    <w:rsid w:val="00FA087D"/>
    <w:rsid w:val="00FA0E9F"/>
    <w:rsid w:val="00FA182D"/>
    <w:rsid w:val="00FA1E4B"/>
    <w:rsid w:val="00FA21EE"/>
    <w:rsid w:val="00FA251E"/>
    <w:rsid w:val="00FA2B9E"/>
    <w:rsid w:val="00FA35FC"/>
    <w:rsid w:val="00FA3ABF"/>
    <w:rsid w:val="00FA413D"/>
    <w:rsid w:val="00FA4332"/>
    <w:rsid w:val="00FA4B22"/>
    <w:rsid w:val="00FA57B5"/>
    <w:rsid w:val="00FA6264"/>
    <w:rsid w:val="00FA64D0"/>
    <w:rsid w:val="00FA6B32"/>
    <w:rsid w:val="00FB04C9"/>
    <w:rsid w:val="00FB0C6E"/>
    <w:rsid w:val="00FB12F8"/>
    <w:rsid w:val="00FB1306"/>
    <w:rsid w:val="00FB1373"/>
    <w:rsid w:val="00FB24D6"/>
    <w:rsid w:val="00FB2D7A"/>
    <w:rsid w:val="00FB3197"/>
    <w:rsid w:val="00FB3C15"/>
    <w:rsid w:val="00FB400B"/>
    <w:rsid w:val="00FB4BA8"/>
    <w:rsid w:val="00FB4BEC"/>
    <w:rsid w:val="00FB5406"/>
    <w:rsid w:val="00FB54D8"/>
    <w:rsid w:val="00FB5C6D"/>
    <w:rsid w:val="00FB5D8A"/>
    <w:rsid w:val="00FB5EEA"/>
    <w:rsid w:val="00FB61F4"/>
    <w:rsid w:val="00FB72B5"/>
    <w:rsid w:val="00FB7390"/>
    <w:rsid w:val="00FB7400"/>
    <w:rsid w:val="00FB767A"/>
    <w:rsid w:val="00FB7AF7"/>
    <w:rsid w:val="00FC0003"/>
    <w:rsid w:val="00FC0C11"/>
    <w:rsid w:val="00FC102C"/>
    <w:rsid w:val="00FC16EC"/>
    <w:rsid w:val="00FC1B0D"/>
    <w:rsid w:val="00FC21B7"/>
    <w:rsid w:val="00FC305F"/>
    <w:rsid w:val="00FC31FF"/>
    <w:rsid w:val="00FC35FC"/>
    <w:rsid w:val="00FC3FD9"/>
    <w:rsid w:val="00FC4274"/>
    <w:rsid w:val="00FC4C67"/>
    <w:rsid w:val="00FC4D00"/>
    <w:rsid w:val="00FC4E16"/>
    <w:rsid w:val="00FC4E48"/>
    <w:rsid w:val="00FC6343"/>
    <w:rsid w:val="00FC6911"/>
    <w:rsid w:val="00FC6B18"/>
    <w:rsid w:val="00FC6E80"/>
    <w:rsid w:val="00FD0AC4"/>
    <w:rsid w:val="00FD1449"/>
    <w:rsid w:val="00FD174B"/>
    <w:rsid w:val="00FD1903"/>
    <w:rsid w:val="00FD21F6"/>
    <w:rsid w:val="00FD29E0"/>
    <w:rsid w:val="00FD3933"/>
    <w:rsid w:val="00FD3B14"/>
    <w:rsid w:val="00FD4865"/>
    <w:rsid w:val="00FD53C7"/>
    <w:rsid w:val="00FD5514"/>
    <w:rsid w:val="00FD56CC"/>
    <w:rsid w:val="00FD593A"/>
    <w:rsid w:val="00FD5F29"/>
    <w:rsid w:val="00FD66E6"/>
    <w:rsid w:val="00FD6FB7"/>
    <w:rsid w:val="00FD740B"/>
    <w:rsid w:val="00FD7ABE"/>
    <w:rsid w:val="00FD7F4A"/>
    <w:rsid w:val="00FD7FF9"/>
    <w:rsid w:val="00FE003B"/>
    <w:rsid w:val="00FE04BA"/>
    <w:rsid w:val="00FE069B"/>
    <w:rsid w:val="00FE074B"/>
    <w:rsid w:val="00FE0912"/>
    <w:rsid w:val="00FE10DE"/>
    <w:rsid w:val="00FE1B31"/>
    <w:rsid w:val="00FE256D"/>
    <w:rsid w:val="00FE292E"/>
    <w:rsid w:val="00FE2D4C"/>
    <w:rsid w:val="00FE325D"/>
    <w:rsid w:val="00FE4009"/>
    <w:rsid w:val="00FE4773"/>
    <w:rsid w:val="00FE47A1"/>
    <w:rsid w:val="00FE4AA5"/>
    <w:rsid w:val="00FE4CFB"/>
    <w:rsid w:val="00FE549B"/>
    <w:rsid w:val="00FE5617"/>
    <w:rsid w:val="00FE58AB"/>
    <w:rsid w:val="00FE61B2"/>
    <w:rsid w:val="00FE63BD"/>
    <w:rsid w:val="00FE64A7"/>
    <w:rsid w:val="00FE6FC2"/>
    <w:rsid w:val="00FE71FD"/>
    <w:rsid w:val="00FE7623"/>
    <w:rsid w:val="00FE776F"/>
    <w:rsid w:val="00FE7CF6"/>
    <w:rsid w:val="00FE7FD8"/>
    <w:rsid w:val="00FF0190"/>
    <w:rsid w:val="00FF0B8D"/>
    <w:rsid w:val="00FF0DB6"/>
    <w:rsid w:val="00FF169C"/>
    <w:rsid w:val="00FF16F6"/>
    <w:rsid w:val="00FF17F2"/>
    <w:rsid w:val="00FF1C51"/>
    <w:rsid w:val="00FF20A3"/>
    <w:rsid w:val="00FF25C2"/>
    <w:rsid w:val="00FF28AE"/>
    <w:rsid w:val="00FF2E0C"/>
    <w:rsid w:val="00FF2E47"/>
    <w:rsid w:val="00FF3ABE"/>
    <w:rsid w:val="00FF4C15"/>
    <w:rsid w:val="00FF4C6D"/>
    <w:rsid w:val="00FF4F06"/>
    <w:rsid w:val="00FF6958"/>
    <w:rsid w:val="00FF69B8"/>
    <w:rsid w:val="00FF6ADC"/>
    <w:rsid w:val="00FF6BC4"/>
    <w:rsid w:val="00FF6D00"/>
    <w:rsid w:val="00FF6D09"/>
    <w:rsid w:val="00FF7B5B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48be3"/>
    </o:shapedefaults>
    <o:shapelayout v:ext="edit">
      <o:idmap v:ext="edit" data="1"/>
    </o:shapelayout>
  </w:shapeDefaults>
  <w:decimalSymbol w:val=","/>
  <w:listSeparator w:val=";"/>
  <w15:docId w15:val="{DF651E8E-4E30-40B6-AC28-50EA3CC7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0137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8C663C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741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95F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F7B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C289B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C289B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C289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C289B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C289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66A37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B66A37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B66A37"/>
    <w:rPr>
      <w:color w:val="0000FF"/>
      <w:u w:val="single"/>
    </w:rPr>
  </w:style>
  <w:style w:type="character" w:styleId="Oldalszm">
    <w:name w:val="page number"/>
    <w:basedOn w:val="Bekezdsalapbettpusa"/>
    <w:rsid w:val="00AC1C45"/>
  </w:style>
  <w:style w:type="table" w:styleId="Rcsostblzat">
    <w:name w:val="Table Grid"/>
    <w:basedOn w:val="Normltblzat"/>
    <w:uiPriority w:val="59"/>
    <w:rsid w:val="003B6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4B05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B0534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76222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8C663C"/>
    <w:rPr>
      <w:b/>
      <w:bCs/>
      <w:sz w:val="24"/>
      <w:szCs w:val="24"/>
    </w:rPr>
  </w:style>
  <w:style w:type="paragraph" w:styleId="Listaszerbekezds">
    <w:name w:val="List Paragraph"/>
    <w:basedOn w:val="Norml"/>
    <w:qFormat/>
    <w:rsid w:val="004A71E9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C27A8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27A8A"/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5C5F59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7B735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B7359"/>
  </w:style>
  <w:style w:type="character" w:styleId="Lbjegyzet-hivatkozs">
    <w:name w:val="footnote reference"/>
    <w:basedOn w:val="Bekezdsalapbettpusa"/>
    <w:rsid w:val="007B7359"/>
    <w:rPr>
      <w:vertAlign w:val="superscript"/>
    </w:rPr>
  </w:style>
  <w:style w:type="paragraph" w:styleId="Szvegtrzs3">
    <w:name w:val="Body Text 3"/>
    <w:basedOn w:val="Norml"/>
    <w:link w:val="Szvegtrzs3Char"/>
    <w:uiPriority w:val="99"/>
    <w:unhideWhenUsed/>
    <w:rsid w:val="00E82D6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E82D6F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semiHidden/>
    <w:rsid w:val="00695F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lWeb">
    <w:name w:val="Normal (Web)"/>
    <w:basedOn w:val="Norml"/>
    <w:uiPriority w:val="99"/>
    <w:unhideWhenUsed/>
    <w:rsid w:val="00695FE7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695FE7"/>
    <w:rPr>
      <w:b/>
      <w:bCs/>
    </w:rPr>
  </w:style>
  <w:style w:type="character" w:customStyle="1" w:styleId="Cmsor4Char">
    <w:name w:val="Címsor 4 Char"/>
    <w:basedOn w:val="Bekezdsalapbettpusa"/>
    <w:link w:val="Cmsor4"/>
    <w:semiHidden/>
    <w:rsid w:val="005F7B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2104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42057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2057E"/>
    <w:rPr>
      <w:sz w:val="24"/>
      <w:szCs w:val="24"/>
    </w:rPr>
  </w:style>
  <w:style w:type="paragraph" w:customStyle="1" w:styleId="Kedvenc">
    <w:name w:val="Kedvenc"/>
    <w:basedOn w:val="Norml"/>
    <w:rsid w:val="00506C0A"/>
    <w:pPr>
      <w:ind w:firstLine="284"/>
    </w:pPr>
    <w:rPr>
      <w:rFonts w:ascii="H-Times New Roman" w:hAnsi="H-Times New Roman"/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482F7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482F7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semiHidden/>
    <w:rsid w:val="00074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mitted">
    <w:name w:val="submitted"/>
    <w:basedOn w:val="Bekezdsalapbettpusa"/>
    <w:rsid w:val="000741E9"/>
  </w:style>
  <w:style w:type="character" w:customStyle="1" w:styleId="username">
    <w:name w:val="username"/>
    <w:basedOn w:val="Bekezdsalapbettpusa"/>
    <w:rsid w:val="000741E9"/>
  </w:style>
  <w:style w:type="paragraph" w:customStyle="1" w:styleId="np">
    <w:name w:val="np"/>
    <w:basedOn w:val="Norml"/>
    <w:rsid w:val="009F60CC"/>
    <w:pPr>
      <w:spacing w:before="100" w:beforeAutospacing="1" w:after="100" w:afterAutospacing="1"/>
    </w:pPr>
  </w:style>
  <w:style w:type="character" w:customStyle="1" w:styleId="number4">
    <w:name w:val="number4"/>
    <w:basedOn w:val="Bekezdsalapbettpusa"/>
    <w:rsid w:val="002F28DC"/>
  </w:style>
  <w:style w:type="paragraph" w:customStyle="1" w:styleId="Szvegtrzs31">
    <w:name w:val="Szövegtörzs 31"/>
    <w:basedOn w:val="Norml"/>
    <w:rsid w:val="006A4A7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st">
    <w:name w:val="st"/>
    <w:basedOn w:val="Bekezdsalapbettpusa"/>
    <w:rsid w:val="00060890"/>
  </w:style>
  <w:style w:type="character" w:styleId="Kiemels">
    <w:name w:val="Emphasis"/>
    <w:basedOn w:val="Bekezdsalapbettpusa"/>
    <w:uiPriority w:val="20"/>
    <w:qFormat/>
    <w:rsid w:val="00060890"/>
    <w:rPr>
      <w:i/>
      <w:iCs/>
    </w:rPr>
  </w:style>
  <w:style w:type="character" w:customStyle="1" w:styleId="appliestoitem">
    <w:name w:val="appliestoitem"/>
    <w:basedOn w:val="Bekezdsalapbettpusa"/>
    <w:rsid w:val="00801E4B"/>
  </w:style>
  <w:style w:type="paragraph" w:customStyle="1" w:styleId="ocpalertsection">
    <w:name w:val="ocpalertsection"/>
    <w:basedOn w:val="Norml"/>
    <w:rsid w:val="00801E4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3C29FF"/>
  </w:style>
  <w:style w:type="character" w:customStyle="1" w:styleId="apple-style-span">
    <w:name w:val="apple-style-span"/>
    <w:basedOn w:val="Bekezdsalapbettpusa"/>
    <w:rsid w:val="00FF0DB6"/>
  </w:style>
  <w:style w:type="character" w:customStyle="1" w:styleId="Cmsor5Char">
    <w:name w:val="Címsor 5 Char"/>
    <w:basedOn w:val="Bekezdsalapbettpusa"/>
    <w:link w:val="Cmsor5"/>
    <w:uiPriority w:val="9"/>
    <w:semiHidden/>
    <w:rsid w:val="009C289B"/>
    <w:rPr>
      <w:rFonts w:ascii="Cambria" w:hAnsi="Cambria"/>
      <w:color w:val="243F60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C289B"/>
    <w:rPr>
      <w:rFonts w:ascii="Cambria" w:hAnsi="Cambria"/>
      <w:i/>
      <w:iCs/>
      <w:color w:val="243F60"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C289B"/>
    <w:rPr>
      <w:rFonts w:ascii="Cambria" w:hAnsi="Cambria"/>
      <w:i/>
      <w:iCs/>
      <w:color w:val="404040"/>
      <w:sz w:val="22"/>
      <w:szCs w:val="22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C289B"/>
    <w:rPr>
      <w:rFonts w:ascii="Cambria" w:hAnsi="Cambria"/>
      <w:color w:val="40404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C289B"/>
    <w:rPr>
      <w:rFonts w:ascii="Cambria" w:hAnsi="Cambria"/>
      <w:i/>
      <w:iCs/>
      <w:color w:val="404040"/>
    </w:rPr>
  </w:style>
  <w:style w:type="paragraph" w:customStyle="1" w:styleId="p1">
    <w:name w:val="p1"/>
    <w:basedOn w:val="Norml"/>
    <w:rsid w:val="00914CD4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Bekezdsalapbettpusa"/>
    <w:rsid w:val="00914CD4"/>
  </w:style>
  <w:style w:type="paragraph" w:styleId="Alcm">
    <w:name w:val="Subtitle"/>
    <w:basedOn w:val="Norml"/>
    <w:next w:val="Norml"/>
    <w:link w:val="AlcmChar"/>
    <w:qFormat/>
    <w:rsid w:val="00CC7F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CC7F8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Szvegtrzs2">
    <w:name w:val="Body Text 2"/>
    <w:basedOn w:val="Norml"/>
    <w:link w:val="Szvegtrzs2Char"/>
    <w:rsid w:val="002D598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D59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65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1456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4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7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4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69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58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347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86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26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50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39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32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70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44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595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4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96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04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79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9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2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5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3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6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ukiskola@airplanet.h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&#225;rta\Desktop\lev&#233;l_k&#233;k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D644-CDEC-42B2-A808-F67AAB20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levél_kék</Template>
  <TotalTime>22591</TotalTime>
  <Pages>1</Pages>
  <Words>270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Links>
    <vt:vector size="6" baseType="variant">
      <vt:variant>
        <vt:i4>1769506</vt:i4>
      </vt:variant>
      <vt:variant>
        <vt:i4>0</vt:i4>
      </vt:variant>
      <vt:variant>
        <vt:i4>0</vt:i4>
      </vt:variant>
      <vt:variant>
        <vt:i4>5</vt:i4>
      </vt:variant>
      <vt:variant>
        <vt:lpwstr>mailto:bukiskola@airplanet.hu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Márta</dc:creator>
  <cp:lastModifiedBy>Márta</cp:lastModifiedBy>
  <cp:revision>767</cp:revision>
  <cp:lastPrinted>2024-04-17T13:06:00Z</cp:lastPrinted>
  <dcterms:created xsi:type="dcterms:W3CDTF">2017-10-20T14:01:00Z</dcterms:created>
  <dcterms:modified xsi:type="dcterms:W3CDTF">2026-03-23T13:03:00Z</dcterms:modified>
</cp:coreProperties>
</file>